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C9644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361D7D61" w14:textId="64380121" w:rsidR="00C1363C" w:rsidRPr="008D62A2" w:rsidRDefault="00C1363C" w:rsidP="00C1363C">
      <w:pPr>
        <w:spacing w:after="200"/>
        <w:jc w:val="center"/>
        <w:rPr>
          <w:rFonts w:ascii="Georgia" w:eastAsia="Georgia" w:hAnsi="Georgia" w:cs="Times New Roman"/>
          <w:sz w:val="36"/>
          <w:szCs w:val="36"/>
        </w:rPr>
      </w:pPr>
      <w:r w:rsidRPr="008D62A2">
        <w:rPr>
          <w:rFonts w:ascii="Georgia" w:eastAsia="Georgia" w:hAnsi="Georgia" w:cs="Times New Roman"/>
          <w:sz w:val="36"/>
          <w:szCs w:val="36"/>
        </w:rPr>
        <w:t xml:space="preserve">Senate Meeting </w:t>
      </w:r>
      <w:r w:rsidR="00DC0BFB">
        <w:rPr>
          <w:rFonts w:ascii="Georgia" w:eastAsia="Georgia" w:hAnsi="Georgia" w:cs="Times New Roman"/>
          <w:sz w:val="36"/>
          <w:szCs w:val="36"/>
        </w:rPr>
        <w:t>Minutes</w:t>
      </w:r>
      <w:r w:rsidRPr="008D62A2">
        <w:rPr>
          <w:rFonts w:ascii="Georgia" w:eastAsia="Georgia" w:hAnsi="Georgia" w:cs="Times New Roman"/>
          <w:sz w:val="36"/>
          <w:szCs w:val="36"/>
        </w:rPr>
        <w:t xml:space="preserve"> </w:t>
      </w:r>
    </w:p>
    <w:p w14:paraId="245FC171" w14:textId="6B2A2CF8" w:rsidR="00C1363C" w:rsidRPr="008D62A2" w:rsidRDefault="005B6939" w:rsidP="008B6E0C">
      <w:pPr>
        <w:spacing w:after="200"/>
        <w:jc w:val="center"/>
        <w:rPr>
          <w:rFonts w:ascii="Georgia" w:eastAsia="Georgia" w:hAnsi="Georgia" w:cs="Times New Roman"/>
        </w:rPr>
      </w:pPr>
      <w:r>
        <w:rPr>
          <w:rFonts w:ascii="Georgia" w:eastAsia="Georgia" w:hAnsi="Georgia" w:cs="Times New Roman"/>
        </w:rPr>
        <w:t>Thirteenth</w:t>
      </w:r>
      <w:r w:rsidR="003B153D" w:rsidRPr="008D62A2">
        <w:rPr>
          <w:rFonts w:ascii="Georgia" w:eastAsia="Georgia" w:hAnsi="Georgia" w:cs="Times New Roman"/>
        </w:rPr>
        <w:t xml:space="preserve"> </w:t>
      </w:r>
      <w:r w:rsidR="00C1363C" w:rsidRPr="008D62A2">
        <w:rPr>
          <w:rFonts w:ascii="Georgia" w:eastAsia="Georgia" w:hAnsi="Georgia" w:cs="Times New Roman"/>
        </w:rPr>
        <w:t>Meeting of the Twenty-</w:t>
      </w:r>
      <w:r w:rsidR="00690561" w:rsidRPr="008D62A2">
        <w:rPr>
          <w:rFonts w:ascii="Georgia" w:eastAsia="Georgia" w:hAnsi="Georgia" w:cs="Times New Roman"/>
        </w:rPr>
        <w:t>Fourth</w:t>
      </w:r>
      <w:r w:rsidR="00C1363C" w:rsidRPr="008D62A2">
        <w:rPr>
          <w:rFonts w:ascii="Georgia" w:eastAsia="Georgia" w:hAnsi="Georgia" w:cs="Times New Roman"/>
        </w:rPr>
        <w:t xml:space="preserve"> Senate - </w:t>
      </w:r>
      <w:r w:rsidR="00A52EF4" w:rsidRPr="008D62A2">
        <w:rPr>
          <w:rFonts w:ascii="Georgia" w:eastAsia="Georgia" w:hAnsi="Georgia" w:cs="Times New Roman"/>
        </w:rPr>
        <w:t>T</w:t>
      </w:r>
      <w:r w:rsidR="008A771D" w:rsidRPr="008D62A2">
        <w:rPr>
          <w:rFonts w:ascii="Georgia" w:eastAsia="Georgia" w:hAnsi="Georgia" w:cs="Times New Roman"/>
        </w:rPr>
        <w:t>uesday</w:t>
      </w:r>
      <w:r w:rsidR="00C1363C" w:rsidRPr="008D62A2">
        <w:rPr>
          <w:rFonts w:ascii="Georgia" w:eastAsia="Georgia" w:hAnsi="Georgia" w:cs="Times New Roman"/>
        </w:rPr>
        <w:t xml:space="preserve">, </w:t>
      </w:r>
      <w:r>
        <w:rPr>
          <w:rFonts w:ascii="Georgia" w:eastAsia="Georgia" w:hAnsi="Georgia" w:cs="Times New Roman"/>
        </w:rPr>
        <w:t>February 4</w:t>
      </w:r>
      <w:r w:rsidRPr="005B6939">
        <w:rPr>
          <w:rFonts w:ascii="Georgia" w:eastAsia="Georgia" w:hAnsi="Georgia" w:cs="Times New Roman"/>
          <w:vertAlign w:val="superscript"/>
        </w:rPr>
        <w:t>th</w:t>
      </w:r>
      <w:r w:rsidR="002E627A">
        <w:rPr>
          <w:rFonts w:ascii="Georgia" w:eastAsia="Georgia" w:hAnsi="Georgia" w:cs="Times New Roman"/>
        </w:rPr>
        <w:t xml:space="preserve">, </w:t>
      </w:r>
      <w:r w:rsidR="00C1363C" w:rsidRPr="008D62A2">
        <w:rPr>
          <w:rFonts w:ascii="Georgia" w:eastAsia="Georgia" w:hAnsi="Georgia" w:cs="Times New Roman"/>
        </w:rPr>
        <w:t>202</w:t>
      </w:r>
      <w:r w:rsidR="00DC0BFB">
        <w:rPr>
          <w:rFonts w:ascii="Georgia" w:eastAsia="Georgia" w:hAnsi="Georgia" w:cs="Times New Roman"/>
        </w:rPr>
        <w:t>5</w:t>
      </w:r>
      <w:r w:rsidR="008B6E0C" w:rsidRPr="008D62A2">
        <w:rPr>
          <w:rFonts w:ascii="Georgia" w:eastAsia="Georgia" w:hAnsi="Georgia" w:cs="Times New Roman"/>
        </w:rPr>
        <w:t xml:space="preserve"> </w:t>
      </w:r>
    </w:p>
    <w:p w14:paraId="088CBF4E" w14:textId="5F7ACD76" w:rsidR="00C1363C" w:rsidRDefault="00C1363C" w:rsidP="007136D5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Times New Roman"/>
          <w:b/>
        </w:rPr>
      </w:pPr>
      <w:r w:rsidRPr="007136D5">
        <w:rPr>
          <w:rFonts w:ascii="Georgia" w:eastAsia="Georgia" w:hAnsi="Georgia" w:cs="Times New Roman"/>
          <w:b/>
        </w:rPr>
        <w:t>Call to Order</w:t>
      </w:r>
    </w:p>
    <w:p w14:paraId="2ABAAF2D" w14:textId="2387FAD5" w:rsidR="00F770C5" w:rsidRPr="0069478F" w:rsidRDefault="00F770C5" w:rsidP="00F770C5">
      <w:pPr>
        <w:pStyle w:val="ListParagraph"/>
        <w:numPr>
          <w:ilvl w:val="1"/>
          <w:numId w:val="12"/>
        </w:numPr>
        <w:spacing w:after="200"/>
        <w:rPr>
          <w:rFonts w:ascii="Georgia" w:eastAsia="Georgia" w:hAnsi="Georgia" w:cs="Georgia"/>
          <w:b/>
        </w:rPr>
      </w:pPr>
      <w:r w:rsidRPr="0069478F">
        <w:rPr>
          <w:rFonts w:ascii="Georgia" w:eastAsia="Georgia" w:hAnsi="Georgia" w:cs="Georgia"/>
          <w:bCs/>
        </w:rPr>
        <w:t xml:space="preserve">The regular meeting of the WKU Student Government Association was called to order on </w:t>
      </w:r>
      <w:r w:rsidR="005B6939">
        <w:rPr>
          <w:rFonts w:ascii="Georgia" w:eastAsia="Georgia" w:hAnsi="Georgia" w:cs="Georgia"/>
          <w:bCs/>
        </w:rPr>
        <w:t>February 4</w:t>
      </w:r>
      <w:proofErr w:type="gramStart"/>
      <w:r w:rsidR="005B6939" w:rsidRPr="005B6939">
        <w:rPr>
          <w:rFonts w:ascii="Georgia" w:eastAsia="Georgia" w:hAnsi="Georgia" w:cs="Georgia"/>
          <w:bCs/>
          <w:vertAlign w:val="superscript"/>
        </w:rPr>
        <w:t>th</w:t>
      </w:r>
      <w:r w:rsidR="005B6939">
        <w:rPr>
          <w:rFonts w:ascii="Georgia" w:eastAsia="Georgia" w:hAnsi="Georgia" w:cs="Georgia"/>
          <w:bCs/>
        </w:rPr>
        <w:t xml:space="preserve">, </w:t>
      </w:r>
      <w:r>
        <w:rPr>
          <w:rFonts w:ascii="Georgia" w:eastAsia="Georgia" w:hAnsi="Georgia" w:cs="Georgia"/>
          <w:bCs/>
        </w:rPr>
        <w:t xml:space="preserve"> 2025</w:t>
      </w:r>
      <w:proofErr w:type="gramEnd"/>
      <w:r w:rsidRPr="0069478F">
        <w:rPr>
          <w:rFonts w:ascii="Georgia" w:eastAsia="Georgia" w:hAnsi="Georgia" w:cs="Georgia"/>
          <w:bCs/>
        </w:rPr>
        <w:t xml:space="preserve"> at 5:0</w:t>
      </w:r>
      <w:r w:rsidR="00DC3D0E">
        <w:rPr>
          <w:rFonts w:ascii="Georgia" w:eastAsia="Georgia" w:hAnsi="Georgia" w:cs="Georgia"/>
          <w:bCs/>
        </w:rPr>
        <w:t>2</w:t>
      </w:r>
      <w:r w:rsidRPr="0069478F">
        <w:rPr>
          <w:rFonts w:ascii="Georgia" w:eastAsia="Georgia" w:hAnsi="Georgia" w:cs="Georgia"/>
          <w:bCs/>
        </w:rPr>
        <w:t xml:space="preserve"> PM by Speaker of the Senate Sarah Vincent. </w:t>
      </w:r>
    </w:p>
    <w:p w14:paraId="05291022" w14:textId="77777777" w:rsidR="00F770C5" w:rsidRPr="007136D5" w:rsidRDefault="00F770C5" w:rsidP="00F770C5">
      <w:pPr>
        <w:pStyle w:val="ListParagraph"/>
        <w:spacing w:after="200"/>
        <w:ind w:left="1440"/>
        <w:rPr>
          <w:rFonts w:ascii="Georgia" w:eastAsia="Georgia" w:hAnsi="Georgia" w:cs="Times New Roman"/>
          <w:b/>
        </w:rPr>
      </w:pPr>
    </w:p>
    <w:p w14:paraId="1A93D01B" w14:textId="79F18143" w:rsidR="00C1363C" w:rsidRDefault="00C1363C" w:rsidP="007136D5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Times New Roman"/>
          <w:b/>
        </w:rPr>
      </w:pPr>
      <w:r w:rsidRPr="007136D5">
        <w:rPr>
          <w:rFonts w:ascii="Georgia" w:eastAsia="Georgia" w:hAnsi="Georgia" w:cs="Times New Roman"/>
          <w:b/>
        </w:rPr>
        <w:t>Roll Call</w:t>
      </w:r>
    </w:p>
    <w:p w14:paraId="24DAF3A5" w14:textId="77777777" w:rsidR="00F770C5" w:rsidRPr="0069478F" w:rsidRDefault="00F770C5" w:rsidP="00F770C5">
      <w:pPr>
        <w:pStyle w:val="ListParagraph"/>
        <w:numPr>
          <w:ilvl w:val="1"/>
          <w:numId w:val="12"/>
        </w:numPr>
        <w:spacing w:after="200"/>
        <w:rPr>
          <w:rFonts w:ascii="Georgia" w:eastAsia="Georgia" w:hAnsi="Georgia" w:cs="Georgia"/>
          <w:b/>
        </w:rPr>
      </w:pPr>
      <w:r w:rsidRPr="0069478F">
        <w:rPr>
          <w:rFonts w:ascii="Georgia" w:eastAsia="Georgia" w:hAnsi="Georgia" w:cs="Georgia"/>
          <w:bCs/>
        </w:rPr>
        <w:t>Roll was called by Speaker Vincent</w:t>
      </w:r>
    </w:p>
    <w:p w14:paraId="45B096E4" w14:textId="16EBCEEA" w:rsidR="00F770C5" w:rsidRPr="008C3476" w:rsidRDefault="00F770C5" w:rsidP="00F770C5">
      <w:pPr>
        <w:pStyle w:val="ListParagraph"/>
        <w:numPr>
          <w:ilvl w:val="1"/>
          <w:numId w:val="12"/>
        </w:numPr>
        <w:spacing w:after="200"/>
        <w:rPr>
          <w:rFonts w:ascii="Georgia" w:eastAsia="Georgia" w:hAnsi="Georgia" w:cs="Georgia"/>
          <w:b/>
        </w:rPr>
      </w:pPr>
      <w:r w:rsidRPr="0069478F">
        <w:rPr>
          <w:rFonts w:ascii="Georgia" w:eastAsia="Georgia" w:hAnsi="Georgia" w:cs="Georgia"/>
          <w:bCs/>
        </w:rPr>
        <w:t>Absenc</w:t>
      </w:r>
      <w:r>
        <w:rPr>
          <w:rFonts w:ascii="Georgia" w:eastAsia="Georgia" w:hAnsi="Georgia" w:cs="Georgia"/>
          <w:bCs/>
        </w:rPr>
        <w:t>es</w:t>
      </w:r>
    </w:p>
    <w:p w14:paraId="50617B3D" w14:textId="120CD118" w:rsidR="008C3476" w:rsidRPr="003F4A7F" w:rsidRDefault="005B6939" w:rsidP="008C3476">
      <w:pPr>
        <w:pStyle w:val="ListParagraph"/>
        <w:numPr>
          <w:ilvl w:val="2"/>
          <w:numId w:val="12"/>
        </w:numPr>
        <w:spacing w:after="20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Cs/>
        </w:rPr>
        <w:t xml:space="preserve">Senator </w:t>
      </w:r>
      <w:r w:rsidR="003F4A7F">
        <w:rPr>
          <w:rFonts w:ascii="Georgia" w:eastAsia="Georgia" w:hAnsi="Georgia" w:cs="Georgia"/>
          <w:bCs/>
        </w:rPr>
        <w:t xml:space="preserve">Bailey </w:t>
      </w:r>
    </w:p>
    <w:p w14:paraId="6B26B609" w14:textId="6CDB1DDD" w:rsidR="003F4A7F" w:rsidRPr="003F4A7F" w:rsidRDefault="00B74724" w:rsidP="008C3476">
      <w:pPr>
        <w:pStyle w:val="ListParagraph"/>
        <w:numPr>
          <w:ilvl w:val="2"/>
          <w:numId w:val="12"/>
        </w:numPr>
        <w:spacing w:after="20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Cs/>
        </w:rPr>
        <w:t xml:space="preserve">Senator </w:t>
      </w:r>
      <w:r w:rsidR="003F4A7F">
        <w:rPr>
          <w:rFonts w:ascii="Georgia" w:eastAsia="Georgia" w:hAnsi="Georgia" w:cs="Georgia"/>
          <w:bCs/>
        </w:rPr>
        <w:t xml:space="preserve">Barker </w:t>
      </w:r>
    </w:p>
    <w:p w14:paraId="4DF72312" w14:textId="7FB4D7A9" w:rsidR="003F4A7F" w:rsidRPr="00B74724" w:rsidRDefault="003F4A7F" w:rsidP="003F4A7F">
      <w:pPr>
        <w:pStyle w:val="ListParagraph"/>
        <w:numPr>
          <w:ilvl w:val="2"/>
          <w:numId w:val="12"/>
        </w:numPr>
        <w:spacing w:after="20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Cs/>
        </w:rPr>
        <w:t xml:space="preserve">Senator </w:t>
      </w:r>
      <w:r w:rsidR="00B74724">
        <w:rPr>
          <w:rFonts w:ascii="Georgia" w:eastAsia="Georgia" w:hAnsi="Georgia" w:cs="Georgia"/>
          <w:bCs/>
        </w:rPr>
        <w:t xml:space="preserve">Robinson </w:t>
      </w:r>
    </w:p>
    <w:p w14:paraId="1F6609C6" w14:textId="37B0B9A9" w:rsidR="00B74724" w:rsidRPr="00B74724" w:rsidRDefault="00B74724" w:rsidP="00B74724">
      <w:pPr>
        <w:pStyle w:val="ListParagraph"/>
        <w:numPr>
          <w:ilvl w:val="2"/>
          <w:numId w:val="12"/>
        </w:numPr>
        <w:spacing w:after="20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Cs/>
        </w:rPr>
        <w:t xml:space="preserve">Senator Wagoner </w:t>
      </w:r>
    </w:p>
    <w:p w14:paraId="22997867" w14:textId="77777777" w:rsidR="00F770C5" w:rsidRPr="0069478F" w:rsidRDefault="00F770C5" w:rsidP="00F770C5">
      <w:pPr>
        <w:pStyle w:val="ListParagraph"/>
        <w:numPr>
          <w:ilvl w:val="1"/>
          <w:numId w:val="12"/>
        </w:numPr>
        <w:spacing w:after="200"/>
        <w:rPr>
          <w:rFonts w:ascii="Georgia" w:eastAsia="Georgia" w:hAnsi="Georgia" w:cs="Georgia"/>
          <w:b/>
        </w:rPr>
      </w:pPr>
      <w:r w:rsidRPr="0069478F">
        <w:rPr>
          <w:rFonts w:ascii="Georgia" w:eastAsia="Georgia" w:hAnsi="Georgia" w:cs="Georgia"/>
          <w:bCs/>
        </w:rPr>
        <w:t xml:space="preserve">Quorum was met. </w:t>
      </w:r>
    </w:p>
    <w:p w14:paraId="40F8D39D" w14:textId="77777777" w:rsidR="00F770C5" w:rsidRPr="007136D5" w:rsidRDefault="00F770C5" w:rsidP="00F770C5">
      <w:pPr>
        <w:pStyle w:val="ListParagraph"/>
        <w:spacing w:after="200"/>
        <w:rPr>
          <w:rFonts w:ascii="Georgia" w:eastAsia="Georgia" w:hAnsi="Georgia" w:cs="Times New Roman"/>
          <w:b/>
        </w:rPr>
      </w:pPr>
    </w:p>
    <w:p w14:paraId="33A35B33" w14:textId="5BEBE67D" w:rsidR="00B2779D" w:rsidRDefault="004709DE" w:rsidP="007136D5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Times New Roman"/>
          <w:b/>
        </w:rPr>
      </w:pPr>
      <w:r w:rsidRPr="007136D5">
        <w:rPr>
          <w:rFonts w:ascii="Georgia" w:eastAsia="Georgia" w:hAnsi="Georgia" w:cs="Times New Roman"/>
          <w:b/>
        </w:rPr>
        <w:t>Approval of Minutes</w:t>
      </w:r>
    </w:p>
    <w:p w14:paraId="03F62C52" w14:textId="1B19052B" w:rsidR="00F770C5" w:rsidRPr="00F770C5" w:rsidRDefault="00F770C5" w:rsidP="00F770C5">
      <w:pPr>
        <w:pStyle w:val="ListParagraph"/>
        <w:numPr>
          <w:ilvl w:val="1"/>
          <w:numId w:val="12"/>
        </w:numPr>
        <w:spacing w:after="200"/>
        <w:rPr>
          <w:rFonts w:ascii="Georgia" w:eastAsia="Georgia" w:hAnsi="Georgia" w:cs="Times New Roman"/>
          <w:bCs/>
        </w:rPr>
      </w:pPr>
      <w:r w:rsidRPr="00F770C5">
        <w:rPr>
          <w:rFonts w:ascii="Georgia" w:eastAsia="Georgia" w:hAnsi="Georgia" w:cs="Times New Roman"/>
          <w:bCs/>
        </w:rPr>
        <w:t>Minutes were approved.</w:t>
      </w:r>
    </w:p>
    <w:p w14:paraId="1CEE80A2" w14:textId="275D41BA" w:rsidR="004709DE" w:rsidRPr="007136D5" w:rsidRDefault="004709DE" w:rsidP="007136D5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Times New Roman"/>
          <w:b/>
        </w:rPr>
      </w:pPr>
      <w:r w:rsidRPr="007136D5">
        <w:rPr>
          <w:rFonts w:ascii="Georgia" w:eastAsia="Georgia" w:hAnsi="Georgia" w:cs="Times New Roman"/>
          <w:b/>
        </w:rPr>
        <w:t>Guest and Student Speakers</w:t>
      </w:r>
    </w:p>
    <w:p w14:paraId="04C976CF" w14:textId="337DEDD6" w:rsidR="004709DE" w:rsidRPr="007136D5" w:rsidRDefault="004709DE" w:rsidP="007136D5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Times New Roman"/>
          <w:b/>
        </w:rPr>
      </w:pPr>
      <w:r w:rsidRPr="007136D5">
        <w:rPr>
          <w:rFonts w:ascii="Georgia" w:eastAsia="Georgia" w:hAnsi="Georgia" w:cs="Times New Roman"/>
          <w:b/>
        </w:rPr>
        <w:t>Officer Reports</w:t>
      </w:r>
    </w:p>
    <w:p w14:paraId="3FDFA044" w14:textId="4ED650DF" w:rsidR="004709DE" w:rsidRDefault="004709DE" w:rsidP="007136D5">
      <w:pPr>
        <w:pStyle w:val="ListParagraph"/>
        <w:numPr>
          <w:ilvl w:val="0"/>
          <w:numId w:val="14"/>
        </w:numPr>
        <w:spacing w:after="200"/>
        <w:rPr>
          <w:rFonts w:ascii="Georgia" w:eastAsia="Georgia" w:hAnsi="Georgia" w:cs="Times New Roman"/>
          <w:b/>
        </w:rPr>
      </w:pPr>
      <w:r w:rsidRPr="007136D5">
        <w:rPr>
          <w:rFonts w:ascii="Georgia" w:eastAsia="Georgia" w:hAnsi="Georgia" w:cs="Times New Roman"/>
          <w:bCs/>
        </w:rPr>
        <w:t xml:space="preserve">President: </w:t>
      </w:r>
      <w:r w:rsidRPr="007136D5">
        <w:rPr>
          <w:rFonts w:ascii="Georgia" w:eastAsia="Georgia" w:hAnsi="Georgia" w:cs="Times New Roman"/>
          <w:b/>
        </w:rPr>
        <w:t>Sam Kurtz</w:t>
      </w:r>
    </w:p>
    <w:p w14:paraId="2F03C446" w14:textId="011E20CA" w:rsidR="00160AEC" w:rsidRDefault="00D95B97" w:rsidP="00383365">
      <w:pPr>
        <w:pStyle w:val="ListParagraph"/>
        <w:numPr>
          <w:ilvl w:val="1"/>
          <w:numId w:val="14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Wash your hands! </w:t>
      </w:r>
    </w:p>
    <w:p w14:paraId="0CFF750C" w14:textId="2D16FC3F" w:rsidR="00E8782D" w:rsidRDefault="00D95B97" w:rsidP="00383365">
      <w:pPr>
        <w:pStyle w:val="ListParagraph"/>
        <w:numPr>
          <w:ilvl w:val="1"/>
          <w:numId w:val="14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>Senate Appointment</w:t>
      </w:r>
      <w:r w:rsidR="00E8782D">
        <w:rPr>
          <w:rFonts w:ascii="Georgia" w:eastAsia="Georgia" w:hAnsi="Georgia" w:cs="Times New Roman"/>
          <w:bCs/>
        </w:rPr>
        <w:t xml:space="preserve">: </w:t>
      </w:r>
    </w:p>
    <w:p w14:paraId="5B2B6736" w14:textId="3F39F273" w:rsidR="00D95B97" w:rsidRDefault="00E8782D" w:rsidP="00E8782D">
      <w:pPr>
        <w:pStyle w:val="ListParagraph"/>
        <w:numPr>
          <w:ilvl w:val="2"/>
          <w:numId w:val="14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Julianna Mitchel for Senator at Large </w:t>
      </w:r>
    </w:p>
    <w:p w14:paraId="591714D2" w14:textId="17928190" w:rsidR="00E8782D" w:rsidRDefault="00E8782D" w:rsidP="00E8782D">
      <w:pPr>
        <w:pStyle w:val="ListParagraph"/>
        <w:numPr>
          <w:ilvl w:val="3"/>
          <w:numId w:val="14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>Julianna is a freshman in the dental hygiene program. She has always been interested in SGA and is excited to get involved!</w:t>
      </w:r>
    </w:p>
    <w:p w14:paraId="7A38EAD9" w14:textId="3049E8B8" w:rsidR="00E8782D" w:rsidRDefault="00E8782D" w:rsidP="00E8782D">
      <w:pPr>
        <w:pStyle w:val="ListParagraph"/>
        <w:numPr>
          <w:ilvl w:val="3"/>
          <w:numId w:val="14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Voice Vote </w:t>
      </w:r>
    </w:p>
    <w:p w14:paraId="07A1181E" w14:textId="3C45D9BC" w:rsidR="00E8782D" w:rsidRPr="006F5770" w:rsidRDefault="00E8782D" w:rsidP="006F5770">
      <w:pPr>
        <w:pStyle w:val="ListParagraph"/>
        <w:numPr>
          <w:ilvl w:val="4"/>
          <w:numId w:val="14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>Unanimous yes</w:t>
      </w:r>
      <w:r w:rsidRPr="006F5770">
        <w:rPr>
          <w:rFonts w:ascii="Georgia" w:eastAsia="Georgia" w:hAnsi="Georgia" w:cs="Times New Roman"/>
          <w:bCs/>
        </w:rPr>
        <w:t xml:space="preserve"> </w:t>
      </w:r>
    </w:p>
    <w:p w14:paraId="1C49EE3D" w14:textId="3C63E481" w:rsidR="00E8782D" w:rsidRDefault="00E65445" w:rsidP="00E8782D">
      <w:pPr>
        <w:pStyle w:val="ListParagraph"/>
        <w:numPr>
          <w:ilvl w:val="1"/>
          <w:numId w:val="14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>Quote of day: “</w:t>
      </w:r>
      <w:r w:rsidR="00CC2D7E">
        <w:rPr>
          <w:rFonts w:ascii="Georgia" w:eastAsia="Georgia" w:hAnsi="Georgia" w:cs="Times New Roman"/>
          <w:bCs/>
        </w:rPr>
        <w:t xml:space="preserve">Every action you take is a vote for the type of the person you will become.” -from the book Atomic Habits </w:t>
      </w:r>
    </w:p>
    <w:p w14:paraId="029C82FF" w14:textId="6BAAEFFC" w:rsidR="00CC2D7E" w:rsidRDefault="00CC2D7E" w:rsidP="00CC2D7E">
      <w:pPr>
        <w:pStyle w:val="ListParagraph"/>
        <w:numPr>
          <w:ilvl w:val="2"/>
          <w:numId w:val="14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President Kurtz has noted </w:t>
      </w:r>
      <w:r w:rsidR="00AF32EF">
        <w:rPr>
          <w:rFonts w:ascii="Georgia" w:eastAsia="Georgia" w:hAnsi="Georgia" w:cs="Times New Roman"/>
          <w:bCs/>
        </w:rPr>
        <w:t xml:space="preserve">that the book is easy to read due to the large font and looks cool when you </w:t>
      </w:r>
      <w:r w:rsidR="00F57450">
        <w:rPr>
          <w:rFonts w:ascii="Georgia" w:eastAsia="Georgia" w:hAnsi="Georgia" w:cs="Times New Roman"/>
          <w:bCs/>
        </w:rPr>
        <w:t xml:space="preserve">pull it out in Starbucks. </w:t>
      </w:r>
    </w:p>
    <w:p w14:paraId="15F9BACE" w14:textId="1F7A14C1" w:rsidR="007B5341" w:rsidRDefault="007B5341" w:rsidP="007B5341">
      <w:pPr>
        <w:pStyle w:val="ListParagraph"/>
        <w:numPr>
          <w:ilvl w:val="1"/>
          <w:numId w:val="14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Come to </w:t>
      </w:r>
      <w:r w:rsidR="000751B9">
        <w:rPr>
          <w:rFonts w:ascii="Georgia" w:eastAsia="Georgia" w:hAnsi="Georgia" w:cs="Times New Roman"/>
          <w:bCs/>
        </w:rPr>
        <w:t xml:space="preserve">watch the SGA Basketball team play at Preston!! </w:t>
      </w:r>
    </w:p>
    <w:p w14:paraId="6DA0F03E" w14:textId="0E572817" w:rsidR="00A23BCD" w:rsidRPr="00E8782D" w:rsidRDefault="00A23BCD" w:rsidP="007B5341">
      <w:pPr>
        <w:pStyle w:val="ListParagraph"/>
        <w:numPr>
          <w:ilvl w:val="1"/>
          <w:numId w:val="14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>There will be an SGA tent at the tailgate for the basket</w:t>
      </w:r>
      <w:r w:rsidR="00A81F5F">
        <w:rPr>
          <w:rFonts w:ascii="Georgia" w:eastAsia="Georgia" w:hAnsi="Georgia" w:cs="Times New Roman"/>
          <w:bCs/>
        </w:rPr>
        <w:t xml:space="preserve">ball game! </w:t>
      </w:r>
    </w:p>
    <w:p w14:paraId="01142BF8" w14:textId="19BD4AA4" w:rsidR="004709DE" w:rsidRDefault="004709DE" w:rsidP="007136D5">
      <w:pPr>
        <w:pStyle w:val="ListParagraph"/>
        <w:numPr>
          <w:ilvl w:val="0"/>
          <w:numId w:val="14"/>
        </w:numPr>
        <w:spacing w:after="200"/>
        <w:rPr>
          <w:rFonts w:ascii="Georgia" w:eastAsia="Georgia" w:hAnsi="Georgia" w:cs="Times New Roman"/>
          <w:b/>
        </w:rPr>
      </w:pPr>
      <w:r w:rsidRPr="007136D5">
        <w:rPr>
          <w:rFonts w:ascii="Georgia" w:eastAsia="Georgia" w:hAnsi="Georgia" w:cs="Times New Roman"/>
          <w:bCs/>
        </w:rPr>
        <w:t xml:space="preserve">Vice President: </w:t>
      </w:r>
      <w:proofErr w:type="spellStart"/>
      <w:r w:rsidR="002B5929" w:rsidRPr="007136D5">
        <w:rPr>
          <w:rFonts w:ascii="Georgia" w:eastAsia="Georgia" w:hAnsi="Georgia" w:cs="Times New Roman"/>
          <w:b/>
        </w:rPr>
        <w:t>Donté</w:t>
      </w:r>
      <w:proofErr w:type="spellEnd"/>
      <w:r w:rsidRPr="007136D5">
        <w:rPr>
          <w:rFonts w:ascii="Georgia" w:eastAsia="Georgia" w:hAnsi="Georgia" w:cs="Times New Roman"/>
          <w:b/>
        </w:rPr>
        <w:t xml:space="preserve"> Reed</w:t>
      </w:r>
    </w:p>
    <w:p w14:paraId="18736890" w14:textId="1A1122DA" w:rsidR="0052354E" w:rsidRDefault="00A81F5F" w:rsidP="0052354E">
      <w:pPr>
        <w:pStyle w:val="ListParagraph"/>
        <w:numPr>
          <w:ilvl w:val="1"/>
          <w:numId w:val="14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Shoutout to Senator </w:t>
      </w:r>
      <w:proofErr w:type="spellStart"/>
      <w:r>
        <w:rPr>
          <w:rFonts w:ascii="Georgia" w:eastAsia="Georgia" w:hAnsi="Georgia" w:cs="Times New Roman"/>
          <w:bCs/>
        </w:rPr>
        <w:t>Yealton</w:t>
      </w:r>
      <w:proofErr w:type="spellEnd"/>
      <w:r>
        <w:rPr>
          <w:rFonts w:ascii="Georgia" w:eastAsia="Georgia" w:hAnsi="Georgia" w:cs="Times New Roman"/>
          <w:bCs/>
        </w:rPr>
        <w:t xml:space="preserve"> for being </w:t>
      </w:r>
      <w:r w:rsidR="0052354E">
        <w:rPr>
          <w:rFonts w:ascii="Georgia" w:eastAsia="Georgia" w:hAnsi="Georgia" w:cs="Times New Roman"/>
          <w:bCs/>
        </w:rPr>
        <w:t xml:space="preserve">willing to </w:t>
      </w:r>
      <w:proofErr w:type="gramStart"/>
      <w:r w:rsidR="0052354E">
        <w:rPr>
          <w:rFonts w:ascii="Georgia" w:eastAsia="Georgia" w:hAnsi="Georgia" w:cs="Times New Roman"/>
          <w:bCs/>
        </w:rPr>
        <w:t>help out</w:t>
      </w:r>
      <w:proofErr w:type="gramEnd"/>
      <w:r w:rsidR="0052354E">
        <w:rPr>
          <w:rFonts w:ascii="Georgia" w:eastAsia="Georgia" w:hAnsi="Georgia" w:cs="Times New Roman"/>
          <w:bCs/>
        </w:rPr>
        <w:t xml:space="preserve"> and always having a smile on her face! </w:t>
      </w:r>
    </w:p>
    <w:p w14:paraId="340C1A2C" w14:textId="142FC9A7" w:rsidR="0052354E" w:rsidRDefault="0052354E" w:rsidP="0052354E">
      <w:pPr>
        <w:pStyle w:val="ListParagraph"/>
        <w:numPr>
          <w:ilvl w:val="1"/>
          <w:numId w:val="14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>If you are wanting to hel</w:t>
      </w:r>
      <w:r w:rsidR="00435465">
        <w:rPr>
          <w:rFonts w:ascii="Georgia" w:eastAsia="Georgia" w:hAnsi="Georgia" w:cs="Times New Roman"/>
          <w:bCs/>
        </w:rPr>
        <w:t>p</w:t>
      </w:r>
      <w:r>
        <w:rPr>
          <w:rFonts w:ascii="Georgia" w:eastAsia="Georgia" w:hAnsi="Georgia" w:cs="Times New Roman"/>
          <w:bCs/>
        </w:rPr>
        <w:t xml:space="preserve"> with my fundraiser event let me know! </w:t>
      </w:r>
    </w:p>
    <w:p w14:paraId="15279FC2" w14:textId="254893BF" w:rsidR="00F91C4A" w:rsidRDefault="0052354E" w:rsidP="00F91C4A">
      <w:pPr>
        <w:pStyle w:val="ListParagraph"/>
        <w:numPr>
          <w:ilvl w:val="1"/>
          <w:numId w:val="14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Working on a new scholarship in partner with UK for incoming college freshman. </w:t>
      </w:r>
    </w:p>
    <w:p w14:paraId="03214957" w14:textId="0DF6F817" w:rsidR="00F91C4A" w:rsidRDefault="00F91C4A" w:rsidP="00F91C4A">
      <w:pPr>
        <w:pStyle w:val="ListParagraph"/>
        <w:numPr>
          <w:ilvl w:val="2"/>
          <w:numId w:val="14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If you have any ideas or questions let him know! </w:t>
      </w:r>
    </w:p>
    <w:p w14:paraId="270C74DA" w14:textId="077CEC43" w:rsidR="00F91C4A" w:rsidRPr="00F91C4A" w:rsidRDefault="00F91C4A" w:rsidP="00F91C4A">
      <w:pPr>
        <w:pStyle w:val="ListParagraph"/>
        <w:numPr>
          <w:ilvl w:val="1"/>
          <w:numId w:val="14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>Still in need of 8 senators to represent for the faculty awards, please reach out to help!</w:t>
      </w:r>
    </w:p>
    <w:p w14:paraId="7DE785B5" w14:textId="2D02BD23" w:rsidR="004709DE" w:rsidRDefault="004709DE" w:rsidP="007136D5">
      <w:pPr>
        <w:pStyle w:val="ListParagraph"/>
        <w:numPr>
          <w:ilvl w:val="0"/>
          <w:numId w:val="14"/>
        </w:numPr>
        <w:spacing w:after="200"/>
        <w:rPr>
          <w:rFonts w:ascii="Georgia" w:eastAsia="Georgia" w:hAnsi="Georgia" w:cs="Times New Roman"/>
          <w:b/>
        </w:rPr>
      </w:pPr>
      <w:r w:rsidRPr="007136D5">
        <w:rPr>
          <w:rFonts w:ascii="Georgia" w:eastAsia="Georgia" w:hAnsi="Georgia" w:cs="Times New Roman"/>
          <w:bCs/>
        </w:rPr>
        <w:lastRenderedPageBreak/>
        <w:t xml:space="preserve">Chief Financial Officer: </w:t>
      </w:r>
      <w:r w:rsidRPr="007136D5">
        <w:rPr>
          <w:rFonts w:ascii="Georgia" w:eastAsia="Georgia" w:hAnsi="Georgia" w:cs="Times New Roman"/>
          <w:b/>
        </w:rPr>
        <w:t>Ethan Taylor</w:t>
      </w:r>
    </w:p>
    <w:p w14:paraId="1F4C1DF7" w14:textId="7B6BBEAD" w:rsidR="00E53FAE" w:rsidRPr="00FB0664" w:rsidRDefault="00F91C4A" w:rsidP="00383365">
      <w:pPr>
        <w:pStyle w:val="ListParagraph"/>
        <w:numPr>
          <w:ilvl w:val="1"/>
          <w:numId w:val="14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>Appointments</w:t>
      </w:r>
      <w:r w:rsidR="00FB0664">
        <w:rPr>
          <w:rFonts w:ascii="Georgia" w:eastAsia="Georgia" w:hAnsi="Georgia" w:cs="Times New Roman"/>
          <w:bCs/>
        </w:rPr>
        <w:t xml:space="preserve"> to the organizational aid board: </w:t>
      </w:r>
    </w:p>
    <w:p w14:paraId="227D9BA4" w14:textId="7B909F31" w:rsidR="00FB0664" w:rsidRPr="00FB0664" w:rsidRDefault="00FB0664" w:rsidP="00FB0664">
      <w:pPr>
        <w:pStyle w:val="ListParagraph"/>
        <w:numPr>
          <w:ilvl w:val="2"/>
          <w:numId w:val="14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Senator Zing </w:t>
      </w:r>
    </w:p>
    <w:p w14:paraId="60E10D93" w14:textId="30B30A19" w:rsidR="00FB0664" w:rsidRPr="00FB0664" w:rsidRDefault="00FB0664" w:rsidP="00FB0664">
      <w:pPr>
        <w:pStyle w:val="ListParagraph"/>
        <w:numPr>
          <w:ilvl w:val="2"/>
          <w:numId w:val="14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Senator Lucas </w:t>
      </w:r>
    </w:p>
    <w:p w14:paraId="4726C822" w14:textId="7EB826AF" w:rsidR="00FB0664" w:rsidRPr="00FB0664" w:rsidRDefault="00FB0664" w:rsidP="00FB0664">
      <w:pPr>
        <w:pStyle w:val="ListParagraph"/>
        <w:numPr>
          <w:ilvl w:val="2"/>
          <w:numId w:val="14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Senator </w:t>
      </w:r>
      <w:proofErr w:type="spellStart"/>
      <w:r>
        <w:rPr>
          <w:rFonts w:ascii="Georgia" w:eastAsia="Georgia" w:hAnsi="Georgia" w:cs="Times New Roman"/>
          <w:bCs/>
        </w:rPr>
        <w:t>Yealton</w:t>
      </w:r>
      <w:proofErr w:type="spellEnd"/>
      <w:r>
        <w:rPr>
          <w:rFonts w:ascii="Georgia" w:eastAsia="Georgia" w:hAnsi="Georgia" w:cs="Times New Roman"/>
          <w:bCs/>
        </w:rPr>
        <w:t xml:space="preserve"> </w:t>
      </w:r>
    </w:p>
    <w:p w14:paraId="7308996F" w14:textId="5FF7AAA8" w:rsidR="00FB0664" w:rsidRPr="00FB0664" w:rsidRDefault="00FB0664" w:rsidP="00BF02B6">
      <w:pPr>
        <w:pStyle w:val="ListParagraph"/>
        <w:numPr>
          <w:ilvl w:val="2"/>
          <w:numId w:val="14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Voice Vote </w:t>
      </w:r>
    </w:p>
    <w:p w14:paraId="2488684F" w14:textId="3D18B8C9" w:rsidR="00FB0664" w:rsidRPr="00BF02B6" w:rsidRDefault="00FB0664" w:rsidP="00BF02B6">
      <w:pPr>
        <w:pStyle w:val="ListParagraph"/>
        <w:numPr>
          <w:ilvl w:val="3"/>
          <w:numId w:val="14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>Un</w:t>
      </w:r>
      <w:r w:rsidR="00BF02B6">
        <w:rPr>
          <w:rFonts w:ascii="Georgia" w:eastAsia="Georgia" w:hAnsi="Georgia" w:cs="Times New Roman"/>
          <w:bCs/>
        </w:rPr>
        <w:t xml:space="preserve">animous yes </w:t>
      </w:r>
    </w:p>
    <w:p w14:paraId="5C334A13" w14:textId="350986A8" w:rsidR="00BF02B6" w:rsidRDefault="00BF02B6" w:rsidP="00BF02B6">
      <w:pPr>
        <w:pStyle w:val="ListParagraph"/>
        <w:numPr>
          <w:ilvl w:val="1"/>
          <w:numId w:val="14"/>
        </w:numPr>
        <w:spacing w:after="200"/>
        <w:rPr>
          <w:rFonts w:ascii="Georgia" w:eastAsia="Georgia" w:hAnsi="Georgia" w:cs="Times New Roman"/>
          <w:bCs/>
        </w:rPr>
      </w:pPr>
      <w:r w:rsidRPr="00BF02B6">
        <w:rPr>
          <w:rFonts w:ascii="Georgia" w:eastAsia="Georgia" w:hAnsi="Georgia" w:cs="Times New Roman"/>
          <w:bCs/>
        </w:rPr>
        <w:t>Organizational aid is due February 28</w:t>
      </w:r>
      <w:r w:rsidRPr="00BF02B6">
        <w:rPr>
          <w:rFonts w:ascii="Georgia" w:eastAsia="Georgia" w:hAnsi="Georgia" w:cs="Times New Roman"/>
          <w:bCs/>
          <w:vertAlign w:val="superscript"/>
        </w:rPr>
        <w:t>th</w:t>
      </w:r>
      <w:r w:rsidRPr="00BF02B6">
        <w:rPr>
          <w:rFonts w:ascii="Georgia" w:eastAsia="Georgia" w:hAnsi="Georgia" w:cs="Times New Roman"/>
          <w:bCs/>
        </w:rPr>
        <w:t xml:space="preserve">. </w:t>
      </w:r>
    </w:p>
    <w:p w14:paraId="2E66567C" w14:textId="1F05AF95" w:rsidR="00E219A5" w:rsidRPr="00E219A5" w:rsidRDefault="00BF02B6" w:rsidP="00E219A5">
      <w:pPr>
        <w:pStyle w:val="ListParagraph"/>
        <w:numPr>
          <w:ilvl w:val="1"/>
          <w:numId w:val="14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>Budget update</w:t>
      </w:r>
      <w:r w:rsidR="00001573">
        <w:rPr>
          <w:rFonts w:ascii="Georgia" w:eastAsia="Georgia" w:hAnsi="Georgia" w:cs="Times New Roman"/>
          <w:bCs/>
        </w:rPr>
        <w:t>: no major changes</w:t>
      </w:r>
      <w:r w:rsidR="00E219A5">
        <w:rPr>
          <w:rFonts w:ascii="Georgia" w:eastAsia="Georgia" w:hAnsi="Georgia" w:cs="Times New Roman"/>
          <w:bCs/>
        </w:rPr>
        <w:t xml:space="preserve">, might be adding some additional money back due to underspending. </w:t>
      </w:r>
    </w:p>
    <w:p w14:paraId="36016EEF" w14:textId="7D311612" w:rsidR="004709DE" w:rsidRDefault="004709DE" w:rsidP="007136D5">
      <w:pPr>
        <w:pStyle w:val="ListParagraph"/>
        <w:numPr>
          <w:ilvl w:val="0"/>
          <w:numId w:val="14"/>
        </w:numPr>
        <w:spacing w:after="200"/>
        <w:rPr>
          <w:rFonts w:ascii="Georgia" w:eastAsia="Georgia" w:hAnsi="Georgia" w:cs="Times New Roman"/>
          <w:b/>
        </w:rPr>
      </w:pPr>
      <w:r w:rsidRPr="007136D5">
        <w:rPr>
          <w:rFonts w:ascii="Georgia" w:eastAsia="Georgia" w:hAnsi="Georgia" w:cs="Times New Roman"/>
          <w:bCs/>
        </w:rPr>
        <w:t xml:space="preserve">Chief of Staff: </w:t>
      </w:r>
      <w:r w:rsidRPr="007136D5">
        <w:rPr>
          <w:rFonts w:ascii="Georgia" w:eastAsia="Georgia" w:hAnsi="Georgia" w:cs="Times New Roman"/>
          <w:b/>
        </w:rPr>
        <w:t>Anne-Marie Wright</w:t>
      </w:r>
    </w:p>
    <w:p w14:paraId="5F289A43" w14:textId="42B62D9C" w:rsidR="007136D5" w:rsidRPr="00D61876" w:rsidRDefault="00D61876" w:rsidP="00F770C5">
      <w:pPr>
        <w:pStyle w:val="ListParagraph"/>
        <w:numPr>
          <w:ilvl w:val="1"/>
          <w:numId w:val="14"/>
        </w:numPr>
        <w:spacing w:after="200"/>
        <w:rPr>
          <w:rFonts w:ascii="Georgia" w:eastAsia="Georgia" w:hAnsi="Georgia" w:cs="Times New Roman"/>
          <w:bCs/>
        </w:rPr>
      </w:pPr>
      <w:r w:rsidRPr="00D61876">
        <w:rPr>
          <w:rFonts w:ascii="Georgia" w:eastAsia="Georgia" w:hAnsi="Georgia" w:cs="Times New Roman"/>
          <w:bCs/>
        </w:rPr>
        <w:t xml:space="preserve">Enrollment team has been meeting with the restaurant group to work on meal security on campus. </w:t>
      </w:r>
    </w:p>
    <w:p w14:paraId="4A8CA13F" w14:textId="53E366CF" w:rsidR="00D61876" w:rsidRPr="00D61876" w:rsidRDefault="00D61876" w:rsidP="00D61876">
      <w:pPr>
        <w:pStyle w:val="ListParagraph"/>
        <w:numPr>
          <w:ilvl w:val="2"/>
          <w:numId w:val="14"/>
        </w:numPr>
        <w:spacing w:after="200"/>
        <w:rPr>
          <w:rFonts w:ascii="Georgia" w:eastAsia="Georgia" w:hAnsi="Georgia" w:cs="Times New Roman"/>
          <w:bCs/>
        </w:rPr>
      </w:pPr>
      <w:r w:rsidRPr="00D61876">
        <w:rPr>
          <w:rFonts w:ascii="Georgia" w:eastAsia="Georgia" w:hAnsi="Georgia" w:cs="Times New Roman"/>
          <w:bCs/>
        </w:rPr>
        <w:t xml:space="preserve">Moving fresh vouchers to different organizations on campus (HRL, Dean’s Office </w:t>
      </w:r>
      <w:proofErr w:type="spellStart"/>
      <w:r w:rsidRPr="00D61876">
        <w:rPr>
          <w:rFonts w:ascii="Georgia" w:eastAsia="Georgia" w:hAnsi="Georgia" w:cs="Times New Roman"/>
          <w:bCs/>
        </w:rPr>
        <w:t>etc</w:t>
      </w:r>
      <w:proofErr w:type="spellEnd"/>
      <w:r w:rsidRPr="00D61876">
        <w:rPr>
          <w:rFonts w:ascii="Georgia" w:eastAsia="Georgia" w:hAnsi="Georgia" w:cs="Times New Roman"/>
          <w:bCs/>
        </w:rPr>
        <w:t xml:space="preserve">). </w:t>
      </w:r>
    </w:p>
    <w:p w14:paraId="58EB538B" w14:textId="2DCAF7AC" w:rsidR="00D61876" w:rsidRPr="007136D5" w:rsidRDefault="00095DD0" w:rsidP="00D61876">
      <w:pPr>
        <w:pStyle w:val="ListParagraph"/>
        <w:numPr>
          <w:ilvl w:val="1"/>
          <w:numId w:val="14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Be on the lookout for updates for exec office hours and can schedule a meeting with exec through the </w:t>
      </w:r>
      <w:proofErr w:type="spellStart"/>
      <w:r>
        <w:rPr>
          <w:rFonts w:ascii="Georgia" w:eastAsia="Georgia" w:hAnsi="Georgia" w:cs="Times New Roman"/>
          <w:bCs/>
        </w:rPr>
        <w:t>calendly</w:t>
      </w:r>
      <w:proofErr w:type="spellEnd"/>
      <w:r>
        <w:rPr>
          <w:rFonts w:ascii="Georgia" w:eastAsia="Georgia" w:hAnsi="Georgia" w:cs="Times New Roman"/>
          <w:bCs/>
        </w:rPr>
        <w:t xml:space="preserve"> link. </w:t>
      </w:r>
    </w:p>
    <w:p w14:paraId="7009A7B4" w14:textId="33B2E192" w:rsidR="004709DE" w:rsidRDefault="004709DE" w:rsidP="007136D5">
      <w:pPr>
        <w:pStyle w:val="ListParagraph"/>
        <w:numPr>
          <w:ilvl w:val="0"/>
          <w:numId w:val="14"/>
        </w:numPr>
        <w:spacing w:after="200"/>
        <w:rPr>
          <w:rFonts w:ascii="Georgia" w:eastAsia="Georgia" w:hAnsi="Georgia" w:cs="Times New Roman"/>
          <w:b/>
        </w:rPr>
      </w:pPr>
      <w:proofErr w:type="spellStart"/>
      <w:r w:rsidRPr="007136D5">
        <w:rPr>
          <w:rFonts w:ascii="Georgia" w:eastAsia="Georgia" w:hAnsi="Georgia" w:cs="Times New Roman"/>
          <w:bCs/>
        </w:rPr>
        <w:t>Chie</w:t>
      </w:r>
      <w:proofErr w:type="spellEnd"/>
      <w:r w:rsidRPr="007136D5">
        <w:rPr>
          <w:rFonts w:ascii="Georgia" w:eastAsia="Georgia" w:hAnsi="Georgia" w:cs="Times New Roman"/>
          <w:bCs/>
        </w:rPr>
        <w:t xml:space="preserve">f Communications Officer: </w:t>
      </w:r>
      <w:r w:rsidRPr="007136D5">
        <w:rPr>
          <w:rFonts w:ascii="Georgia" w:eastAsia="Georgia" w:hAnsi="Georgia" w:cs="Times New Roman"/>
          <w:b/>
        </w:rPr>
        <w:t>Preston Jenkins</w:t>
      </w:r>
    </w:p>
    <w:p w14:paraId="15DFF23B" w14:textId="1DB6475D" w:rsidR="00E53FAE" w:rsidRDefault="00FF2A5F" w:rsidP="00383365">
      <w:pPr>
        <w:pStyle w:val="ListParagraph"/>
        <w:numPr>
          <w:ilvl w:val="1"/>
          <w:numId w:val="14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>Sent out his availability for the SGA promo video</w:t>
      </w:r>
    </w:p>
    <w:p w14:paraId="47A15076" w14:textId="196814A1" w:rsidR="00FF2A5F" w:rsidRDefault="00FF2A5F" w:rsidP="00FF2A5F">
      <w:pPr>
        <w:pStyle w:val="ListParagraph"/>
        <w:numPr>
          <w:ilvl w:val="2"/>
          <w:numId w:val="14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Reach out if interested </w:t>
      </w:r>
    </w:p>
    <w:p w14:paraId="28E69C49" w14:textId="6942A77F" w:rsidR="00FF2A5F" w:rsidRPr="00E53FAE" w:rsidRDefault="00FF2A5F" w:rsidP="00FF2A5F">
      <w:pPr>
        <w:pStyle w:val="ListParagraph"/>
        <w:numPr>
          <w:ilvl w:val="1"/>
          <w:numId w:val="14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SGA Design contest winners announced </w:t>
      </w:r>
      <w:r w:rsidR="00A45789">
        <w:rPr>
          <w:rFonts w:ascii="Georgia" w:eastAsia="Georgia" w:hAnsi="Georgia" w:cs="Times New Roman"/>
          <w:bCs/>
        </w:rPr>
        <w:t xml:space="preserve">– Jaden Spencer </w:t>
      </w:r>
      <w:r w:rsidR="00B60924">
        <w:rPr>
          <w:rFonts w:ascii="Georgia" w:eastAsia="Georgia" w:hAnsi="Georgia" w:cs="Times New Roman"/>
          <w:bCs/>
        </w:rPr>
        <w:t xml:space="preserve">and Parker Self </w:t>
      </w:r>
    </w:p>
    <w:p w14:paraId="3D739F46" w14:textId="217F8C60" w:rsidR="004709DE" w:rsidRDefault="004709DE" w:rsidP="007136D5">
      <w:pPr>
        <w:pStyle w:val="ListParagraph"/>
        <w:numPr>
          <w:ilvl w:val="0"/>
          <w:numId w:val="14"/>
        </w:numPr>
        <w:spacing w:after="200"/>
        <w:rPr>
          <w:rFonts w:ascii="Georgia" w:eastAsia="Georgia" w:hAnsi="Georgia" w:cs="Times New Roman"/>
          <w:b/>
        </w:rPr>
      </w:pPr>
      <w:r w:rsidRPr="007136D5">
        <w:rPr>
          <w:rFonts w:ascii="Georgia" w:eastAsia="Georgia" w:hAnsi="Georgia" w:cs="Times New Roman"/>
          <w:bCs/>
        </w:rPr>
        <w:t xml:space="preserve">Speaker of the Senate: </w:t>
      </w:r>
      <w:r w:rsidRPr="007136D5">
        <w:rPr>
          <w:rFonts w:ascii="Georgia" w:eastAsia="Georgia" w:hAnsi="Georgia" w:cs="Times New Roman"/>
          <w:b/>
        </w:rPr>
        <w:t>Sarah Vincent</w:t>
      </w:r>
    </w:p>
    <w:p w14:paraId="303579B5" w14:textId="33E823E6" w:rsidR="00E53FAE" w:rsidRPr="007B19D1" w:rsidRDefault="00DD042B" w:rsidP="00383365">
      <w:pPr>
        <w:pStyle w:val="ListParagraph"/>
        <w:numPr>
          <w:ilvl w:val="1"/>
          <w:numId w:val="14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Having several guest speakers this semester so please be prepared to ask them questions when they come in! </w:t>
      </w:r>
    </w:p>
    <w:p w14:paraId="3074AF87" w14:textId="619448B3" w:rsidR="007B19D1" w:rsidRPr="007136D5" w:rsidRDefault="007B19D1" w:rsidP="00383365">
      <w:pPr>
        <w:pStyle w:val="ListParagraph"/>
        <w:numPr>
          <w:ilvl w:val="1"/>
          <w:numId w:val="14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>If you were ap</w:t>
      </w:r>
      <w:r w:rsidR="007B4606">
        <w:rPr>
          <w:rFonts w:ascii="Georgia" w:eastAsia="Georgia" w:hAnsi="Georgia" w:cs="Times New Roman"/>
          <w:bCs/>
        </w:rPr>
        <w:t>pointed tonight, come see me after.</w:t>
      </w:r>
    </w:p>
    <w:p w14:paraId="17B21613" w14:textId="65C46C35" w:rsidR="004709DE" w:rsidRDefault="004709DE" w:rsidP="007136D5">
      <w:pPr>
        <w:pStyle w:val="ListParagraph"/>
        <w:numPr>
          <w:ilvl w:val="0"/>
          <w:numId w:val="14"/>
        </w:numPr>
        <w:spacing w:after="200"/>
        <w:rPr>
          <w:rFonts w:ascii="Georgia" w:eastAsia="Georgia" w:hAnsi="Georgia" w:cs="Times New Roman"/>
          <w:b/>
        </w:rPr>
      </w:pPr>
      <w:r w:rsidRPr="007136D5">
        <w:rPr>
          <w:rFonts w:ascii="Georgia" w:eastAsia="Georgia" w:hAnsi="Georgia" w:cs="Times New Roman"/>
          <w:bCs/>
        </w:rPr>
        <w:t xml:space="preserve">Secretary of the Senate: </w:t>
      </w:r>
      <w:r w:rsidR="00EC4D31" w:rsidRPr="007136D5">
        <w:rPr>
          <w:rFonts w:ascii="Georgia" w:eastAsia="Georgia" w:hAnsi="Georgia" w:cs="Times New Roman"/>
          <w:b/>
        </w:rPr>
        <w:t>Hadley Whipple</w:t>
      </w:r>
    </w:p>
    <w:p w14:paraId="3B782943" w14:textId="396449A4" w:rsidR="007136D5" w:rsidRPr="00E53FAE" w:rsidRDefault="0023225D" w:rsidP="007136D5">
      <w:pPr>
        <w:pStyle w:val="ListParagraph"/>
        <w:numPr>
          <w:ilvl w:val="1"/>
          <w:numId w:val="14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Keep sending those minutes! </w:t>
      </w:r>
    </w:p>
    <w:p w14:paraId="2605A1FB" w14:textId="65EE34B6" w:rsidR="004709DE" w:rsidRPr="007136D5" w:rsidRDefault="004709DE" w:rsidP="007136D5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Times New Roman"/>
          <w:b/>
        </w:rPr>
      </w:pPr>
      <w:r w:rsidRPr="007136D5">
        <w:rPr>
          <w:rFonts w:ascii="Georgia" w:eastAsia="Georgia" w:hAnsi="Georgia" w:cs="Times New Roman"/>
          <w:b/>
        </w:rPr>
        <w:t>Committee Reports</w:t>
      </w:r>
    </w:p>
    <w:p w14:paraId="4123F42C" w14:textId="1EF0ADA8" w:rsidR="004709DE" w:rsidRPr="00BF4757" w:rsidRDefault="004709DE" w:rsidP="007136D5">
      <w:pPr>
        <w:pStyle w:val="ListParagraph"/>
        <w:numPr>
          <w:ilvl w:val="1"/>
          <w:numId w:val="15"/>
        </w:numPr>
        <w:spacing w:after="200"/>
        <w:rPr>
          <w:rFonts w:ascii="Georgia" w:eastAsia="Georgia" w:hAnsi="Georgia" w:cs="Times New Roman"/>
          <w:b/>
        </w:rPr>
      </w:pPr>
      <w:r w:rsidRPr="007136D5">
        <w:rPr>
          <w:rFonts w:ascii="Georgia" w:eastAsia="Georgia" w:hAnsi="Georgia" w:cs="Times New Roman"/>
          <w:bCs/>
        </w:rPr>
        <w:t xml:space="preserve">Legislative Operations Committee: </w:t>
      </w:r>
      <w:r w:rsidR="00E53FAE" w:rsidRPr="00BF4757">
        <w:rPr>
          <w:rFonts w:ascii="Georgia" w:eastAsia="Georgia" w:hAnsi="Georgia" w:cs="Times New Roman"/>
          <w:b/>
        </w:rPr>
        <w:t>Caden Lucas</w:t>
      </w:r>
    </w:p>
    <w:p w14:paraId="1075ACC7" w14:textId="46AE16D5" w:rsidR="00BF4757" w:rsidRDefault="00D66545" w:rsidP="00383365">
      <w:pPr>
        <w:pStyle w:val="ListParagraph"/>
        <w:numPr>
          <w:ilvl w:val="2"/>
          <w:numId w:val="15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LOC meets </w:t>
      </w:r>
      <w:proofErr w:type="spellStart"/>
      <w:r w:rsidR="00D255AB">
        <w:rPr>
          <w:rFonts w:ascii="Georgia" w:eastAsia="Georgia" w:hAnsi="Georgia" w:cs="Times New Roman"/>
          <w:bCs/>
        </w:rPr>
        <w:t>i</w:t>
      </w:r>
      <w:r w:rsidR="007B4606">
        <w:rPr>
          <w:rFonts w:ascii="Georgia" w:eastAsia="Georgia" w:hAnsi="Georgia" w:cs="Times New Roman"/>
          <w:bCs/>
        </w:rPr>
        <w:t>mmediatlly</w:t>
      </w:r>
      <w:proofErr w:type="spellEnd"/>
      <w:r w:rsidR="007B4606">
        <w:rPr>
          <w:rFonts w:ascii="Georgia" w:eastAsia="Georgia" w:hAnsi="Georgia" w:cs="Times New Roman"/>
          <w:bCs/>
        </w:rPr>
        <w:t xml:space="preserve"> following </w:t>
      </w:r>
      <w:r>
        <w:rPr>
          <w:rFonts w:ascii="Georgia" w:eastAsia="Georgia" w:hAnsi="Georgia" w:cs="Times New Roman"/>
          <w:bCs/>
        </w:rPr>
        <w:t xml:space="preserve">SGA meetings </w:t>
      </w:r>
    </w:p>
    <w:p w14:paraId="19086CD5" w14:textId="1D6F374B" w:rsidR="00D66545" w:rsidRPr="00BF4757" w:rsidRDefault="00D66545" w:rsidP="00383365">
      <w:pPr>
        <w:pStyle w:val="ListParagraph"/>
        <w:numPr>
          <w:ilvl w:val="2"/>
          <w:numId w:val="15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Please get bills in by the time SGA meetings begin </w:t>
      </w:r>
    </w:p>
    <w:p w14:paraId="1B5B1B98" w14:textId="7BEAF5F7" w:rsidR="004709DE" w:rsidRDefault="004709DE" w:rsidP="007136D5">
      <w:pPr>
        <w:pStyle w:val="ListParagraph"/>
        <w:numPr>
          <w:ilvl w:val="1"/>
          <w:numId w:val="15"/>
        </w:numPr>
        <w:spacing w:after="200"/>
        <w:rPr>
          <w:rFonts w:ascii="Georgia" w:eastAsia="Georgia" w:hAnsi="Georgia" w:cs="Times New Roman"/>
          <w:b/>
        </w:rPr>
      </w:pPr>
      <w:r w:rsidRPr="007136D5">
        <w:rPr>
          <w:rFonts w:ascii="Georgia" w:eastAsia="Georgia" w:hAnsi="Georgia" w:cs="Times New Roman"/>
          <w:bCs/>
        </w:rPr>
        <w:t xml:space="preserve">Enrollment and Student Experience: </w:t>
      </w:r>
      <w:r w:rsidR="00AF16AD" w:rsidRPr="007136D5">
        <w:rPr>
          <w:rFonts w:ascii="Georgia" w:eastAsia="Georgia" w:hAnsi="Georgia" w:cs="Times New Roman"/>
          <w:b/>
        </w:rPr>
        <w:t>Savanna Kurtz</w:t>
      </w:r>
    </w:p>
    <w:p w14:paraId="7FEB08FA" w14:textId="3CF88387" w:rsidR="007136D5" w:rsidRDefault="007912DA" w:rsidP="007136D5">
      <w:pPr>
        <w:pStyle w:val="ListParagraph"/>
        <w:numPr>
          <w:ilvl w:val="2"/>
          <w:numId w:val="15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Meeting after SGA meeting </w:t>
      </w:r>
    </w:p>
    <w:p w14:paraId="72997EF0" w14:textId="74700E51" w:rsidR="007912DA" w:rsidRPr="00BF4757" w:rsidRDefault="007912DA" w:rsidP="007136D5">
      <w:pPr>
        <w:pStyle w:val="ListParagraph"/>
        <w:numPr>
          <w:ilvl w:val="2"/>
          <w:numId w:val="15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Sign up form for tabling coming soon! </w:t>
      </w:r>
    </w:p>
    <w:p w14:paraId="113E675F" w14:textId="76C44F96" w:rsidR="00067B2D" w:rsidRDefault="00067B2D" w:rsidP="007136D5">
      <w:pPr>
        <w:pStyle w:val="ListParagraph"/>
        <w:numPr>
          <w:ilvl w:val="1"/>
          <w:numId w:val="15"/>
        </w:numPr>
        <w:spacing w:after="200"/>
        <w:rPr>
          <w:rFonts w:ascii="Georgia" w:eastAsia="Georgia" w:hAnsi="Georgia" w:cs="Times New Roman"/>
          <w:b/>
        </w:rPr>
      </w:pPr>
      <w:r w:rsidRPr="007136D5">
        <w:rPr>
          <w:rFonts w:ascii="Georgia" w:eastAsia="Georgia" w:hAnsi="Georgia" w:cs="Times New Roman"/>
          <w:bCs/>
        </w:rPr>
        <w:t xml:space="preserve">Outreach and Public Relations: </w:t>
      </w:r>
      <w:r w:rsidR="00AF16AD" w:rsidRPr="007136D5">
        <w:rPr>
          <w:rFonts w:ascii="Georgia" w:eastAsia="Georgia" w:hAnsi="Georgia" w:cs="Times New Roman"/>
          <w:b/>
        </w:rPr>
        <w:t xml:space="preserve">Ryan </w:t>
      </w:r>
      <w:proofErr w:type="spellStart"/>
      <w:r w:rsidR="00AF16AD" w:rsidRPr="007136D5">
        <w:rPr>
          <w:rFonts w:ascii="Georgia" w:eastAsia="Georgia" w:hAnsi="Georgia" w:cs="Times New Roman"/>
          <w:b/>
        </w:rPr>
        <w:t>Dilts</w:t>
      </w:r>
      <w:proofErr w:type="spellEnd"/>
    </w:p>
    <w:p w14:paraId="642E1591" w14:textId="7C354310" w:rsidR="007136D5" w:rsidRPr="00BF4757" w:rsidRDefault="00671AB1" w:rsidP="007136D5">
      <w:pPr>
        <w:pStyle w:val="ListParagraph"/>
        <w:numPr>
          <w:ilvl w:val="2"/>
          <w:numId w:val="15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Cooking up a bill, stay tuned. </w:t>
      </w:r>
    </w:p>
    <w:p w14:paraId="22105020" w14:textId="09E24219" w:rsidR="004709DE" w:rsidRDefault="004709DE" w:rsidP="007136D5">
      <w:pPr>
        <w:pStyle w:val="ListParagraph"/>
        <w:numPr>
          <w:ilvl w:val="1"/>
          <w:numId w:val="15"/>
        </w:numPr>
        <w:spacing w:after="200"/>
        <w:rPr>
          <w:rFonts w:ascii="Georgia" w:eastAsia="Georgia" w:hAnsi="Georgia" w:cs="Times New Roman"/>
          <w:b/>
        </w:rPr>
      </w:pPr>
      <w:r w:rsidRPr="007136D5">
        <w:rPr>
          <w:rFonts w:ascii="Georgia" w:eastAsia="Georgia" w:hAnsi="Georgia" w:cs="Times New Roman"/>
          <w:bCs/>
        </w:rPr>
        <w:t xml:space="preserve">Campus Improvement and Sustainability: </w:t>
      </w:r>
      <w:r w:rsidR="00EC4D31" w:rsidRPr="007136D5">
        <w:rPr>
          <w:rFonts w:ascii="Georgia" w:eastAsia="Georgia" w:hAnsi="Georgia" w:cs="Times New Roman"/>
          <w:b/>
        </w:rPr>
        <w:t>Rush Robinson</w:t>
      </w:r>
    </w:p>
    <w:p w14:paraId="275CA31E" w14:textId="7ECFEB5E" w:rsidR="00BF4757" w:rsidRPr="007136D5" w:rsidRDefault="00671AB1" w:rsidP="00383365">
      <w:pPr>
        <w:pStyle w:val="ListParagraph"/>
        <w:numPr>
          <w:ilvl w:val="2"/>
          <w:numId w:val="15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>No report.</w:t>
      </w:r>
    </w:p>
    <w:p w14:paraId="66DEA055" w14:textId="28C6B8AE" w:rsidR="004709DE" w:rsidRDefault="004709DE" w:rsidP="007136D5">
      <w:pPr>
        <w:pStyle w:val="ListParagraph"/>
        <w:numPr>
          <w:ilvl w:val="1"/>
          <w:numId w:val="15"/>
        </w:numPr>
        <w:spacing w:after="200"/>
        <w:rPr>
          <w:rFonts w:ascii="Georgia" w:eastAsia="Georgia" w:hAnsi="Georgia" w:cs="Times New Roman"/>
          <w:b/>
        </w:rPr>
      </w:pPr>
      <w:r w:rsidRPr="007136D5">
        <w:rPr>
          <w:rFonts w:ascii="Georgia" w:eastAsia="Georgia" w:hAnsi="Georgia" w:cs="Times New Roman"/>
          <w:bCs/>
        </w:rPr>
        <w:t xml:space="preserve">Diversity, Equity, and Inclusion: </w:t>
      </w:r>
      <w:r w:rsidR="00AF16AD" w:rsidRPr="007136D5">
        <w:rPr>
          <w:rFonts w:ascii="Georgia" w:eastAsia="Georgia" w:hAnsi="Georgia" w:cs="Times New Roman"/>
          <w:b/>
        </w:rPr>
        <w:t>Megan Farmer</w:t>
      </w:r>
    </w:p>
    <w:p w14:paraId="180E7077" w14:textId="5FBE2374" w:rsidR="00BF4757" w:rsidRDefault="00BF4757" w:rsidP="00383365">
      <w:pPr>
        <w:pStyle w:val="ListParagraph"/>
        <w:numPr>
          <w:ilvl w:val="2"/>
          <w:numId w:val="15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 </w:t>
      </w:r>
      <w:r w:rsidR="00671AB1">
        <w:rPr>
          <w:rFonts w:ascii="Georgia" w:eastAsia="Georgia" w:hAnsi="Georgia" w:cs="Times New Roman"/>
          <w:bCs/>
        </w:rPr>
        <w:t xml:space="preserve">Shoutout to her committee members! </w:t>
      </w:r>
    </w:p>
    <w:p w14:paraId="05180A1E" w14:textId="2E57B908" w:rsidR="00E42EA7" w:rsidRPr="00BF4757" w:rsidRDefault="00E42EA7" w:rsidP="00383365">
      <w:pPr>
        <w:pStyle w:val="ListParagraph"/>
        <w:numPr>
          <w:ilvl w:val="2"/>
          <w:numId w:val="15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Meetings are at 4pm on Tuesdays. </w:t>
      </w:r>
    </w:p>
    <w:p w14:paraId="05B9CC60" w14:textId="3CAA8A29" w:rsidR="004709DE" w:rsidRDefault="004709DE" w:rsidP="007136D5">
      <w:pPr>
        <w:pStyle w:val="ListParagraph"/>
        <w:numPr>
          <w:ilvl w:val="1"/>
          <w:numId w:val="15"/>
        </w:numPr>
        <w:spacing w:after="200"/>
        <w:rPr>
          <w:rFonts w:ascii="Georgia" w:eastAsia="Georgia" w:hAnsi="Georgia" w:cs="Times New Roman"/>
          <w:b/>
        </w:rPr>
      </w:pPr>
      <w:r w:rsidRPr="007136D5">
        <w:rPr>
          <w:rFonts w:ascii="Georgia" w:eastAsia="Georgia" w:hAnsi="Georgia" w:cs="Times New Roman"/>
          <w:bCs/>
        </w:rPr>
        <w:t xml:space="preserve">Student Mental Health and Wellbeing: </w:t>
      </w:r>
      <w:r w:rsidR="00AF16AD" w:rsidRPr="007136D5">
        <w:rPr>
          <w:rFonts w:ascii="Georgia" w:eastAsia="Georgia" w:hAnsi="Georgia" w:cs="Times New Roman"/>
          <w:b/>
        </w:rPr>
        <w:t>Sophia Bryant</w:t>
      </w:r>
    </w:p>
    <w:p w14:paraId="758319B0" w14:textId="5A05F28D" w:rsidR="007136D5" w:rsidRPr="00992226" w:rsidRDefault="00BF4757" w:rsidP="007136D5">
      <w:pPr>
        <w:pStyle w:val="ListParagraph"/>
        <w:numPr>
          <w:ilvl w:val="2"/>
          <w:numId w:val="15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 </w:t>
      </w:r>
      <w:r w:rsidR="00E42EA7">
        <w:rPr>
          <w:rFonts w:ascii="Georgia" w:eastAsia="Georgia" w:hAnsi="Georgia" w:cs="Times New Roman"/>
          <w:bCs/>
        </w:rPr>
        <w:t xml:space="preserve">Will be meeting at 4 PM on Tuesdays. </w:t>
      </w:r>
    </w:p>
    <w:p w14:paraId="2A8ACB7B" w14:textId="78C733B2" w:rsidR="00992226" w:rsidRPr="00992226" w:rsidRDefault="00992226" w:rsidP="007136D5">
      <w:pPr>
        <w:pStyle w:val="ListParagraph"/>
        <w:numPr>
          <w:ilvl w:val="2"/>
          <w:numId w:val="15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lastRenderedPageBreak/>
        <w:t xml:space="preserve">Working on revamping </w:t>
      </w:r>
      <w:proofErr w:type="spellStart"/>
      <w:r>
        <w:rPr>
          <w:rFonts w:ascii="Georgia" w:eastAsia="Georgia" w:hAnsi="Georgia" w:cs="Times New Roman"/>
          <w:bCs/>
        </w:rPr>
        <w:t>Hilltoppeers</w:t>
      </w:r>
      <w:proofErr w:type="spellEnd"/>
      <w:r>
        <w:rPr>
          <w:rFonts w:ascii="Georgia" w:eastAsia="Georgia" w:hAnsi="Georgia" w:cs="Times New Roman"/>
          <w:bCs/>
        </w:rPr>
        <w:t xml:space="preserve">. </w:t>
      </w:r>
    </w:p>
    <w:p w14:paraId="4AA9E5F3" w14:textId="488FBCF1" w:rsidR="00992226" w:rsidRPr="007136D5" w:rsidRDefault="00992226" w:rsidP="007136D5">
      <w:pPr>
        <w:pStyle w:val="ListParagraph"/>
        <w:numPr>
          <w:ilvl w:val="2"/>
          <w:numId w:val="15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Wanting t0 do a tabling event at the Basketball tailgate to promote mental health in athletics. </w:t>
      </w:r>
    </w:p>
    <w:p w14:paraId="43E23D24" w14:textId="6E8329E1" w:rsidR="004709DE" w:rsidRPr="007136D5" w:rsidRDefault="004709DE" w:rsidP="007136D5">
      <w:pPr>
        <w:pStyle w:val="ListParagraph"/>
        <w:numPr>
          <w:ilvl w:val="1"/>
          <w:numId w:val="15"/>
        </w:numPr>
        <w:spacing w:after="200"/>
        <w:rPr>
          <w:rFonts w:ascii="Georgia" w:eastAsia="Georgia" w:hAnsi="Georgia" w:cs="Times New Roman"/>
          <w:b/>
        </w:rPr>
      </w:pPr>
      <w:r w:rsidRPr="007136D5">
        <w:rPr>
          <w:rFonts w:ascii="Georgia" w:eastAsia="Georgia" w:hAnsi="Georgia" w:cs="Times New Roman"/>
          <w:bCs/>
        </w:rPr>
        <w:t xml:space="preserve">Community Relations: </w:t>
      </w:r>
      <w:r w:rsidR="00BF4757" w:rsidRPr="00BF4757">
        <w:rPr>
          <w:rFonts w:ascii="Georgia" w:eastAsia="Georgia" w:hAnsi="Georgia" w:cs="Times New Roman"/>
          <w:b/>
        </w:rPr>
        <w:t>Jenna Wells</w:t>
      </w:r>
    </w:p>
    <w:p w14:paraId="1EC5DCB1" w14:textId="3BDC7460" w:rsidR="00383365" w:rsidRPr="002950E9" w:rsidRDefault="002950E9" w:rsidP="00383365">
      <w:pPr>
        <w:pStyle w:val="ListParagraph"/>
        <w:numPr>
          <w:ilvl w:val="2"/>
          <w:numId w:val="15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Small hiccup with their community builder scholarship. </w:t>
      </w:r>
    </w:p>
    <w:p w14:paraId="4A997635" w14:textId="4CCCB75B" w:rsidR="002950E9" w:rsidRPr="002950E9" w:rsidRDefault="002950E9" w:rsidP="00383365">
      <w:pPr>
        <w:pStyle w:val="ListParagraph"/>
        <w:numPr>
          <w:ilvl w:val="2"/>
          <w:numId w:val="15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Volunteer event: 5K this Saturday at 9AM at the Lovers Lane soccer complex, come cheer on runners! </w:t>
      </w:r>
    </w:p>
    <w:p w14:paraId="436936E6" w14:textId="315F5D1E" w:rsidR="002950E9" w:rsidRPr="00383365" w:rsidRDefault="002950E9" w:rsidP="00383365">
      <w:pPr>
        <w:pStyle w:val="ListParagraph"/>
        <w:numPr>
          <w:ilvl w:val="2"/>
          <w:numId w:val="15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MOTH and DBR are both great ways to get involved. </w:t>
      </w:r>
    </w:p>
    <w:p w14:paraId="595065BE" w14:textId="73641F63" w:rsidR="004709DE" w:rsidRPr="00383365" w:rsidRDefault="004709DE" w:rsidP="00383365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Times New Roman"/>
          <w:b/>
        </w:rPr>
      </w:pPr>
      <w:r w:rsidRPr="00383365">
        <w:rPr>
          <w:rFonts w:ascii="Georgia" w:eastAsia="Georgia" w:hAnsi="Georgia" w:cs="Times New Roman"/>
          <w:b/>
        </w:rPr>
        <w:t>Special Orders</w:t>
      </w:r>
    </w:p>
    <w:p w14:paraId="7C5C17CA" w14:textId="283E4C37" w:rsidR="004709DE" w:rsidRDefault="004709DE" w:rsidP="007136D5">
      <w:pPr>
        <w:pStyle w:val="ListParagraph"/>
        <w:numPr>
          <w:ilvl w:val="1"/>
          <w:numId w:val="16"/>
        </w:numPr>
        <w:spacing w:after="200"/>
        <w:rPr>
          <w:rFonts w:ascii="Georgia" w:eastAsia="Georgia" w:hAnsi="Georgia" w:cs="Times New Roman"/>
          <w:b/>
        </w:rPr>
      </w:pPr>
      <w:r w:rsidRPr="007136D5">
        <w:rPr>
          <w:rFonts w:ascii="Georgia" w:eastAsia="Georgia" w:hAnsi="Georgia" w:cs="Times New Roman"/>
          <w:bCs/>
        </w:rPr>
        <w:t xml:space="preserve">Judicial Council Report: </w:t>
      </w:r>
      <w:r w:rsidR="002E627A" w:rsidRPr="007136D5">
        <w:rPr>
          <w:rFonts w:ascii="Georgia" w:eastAsia="Georgia" w:hAnsi="Georgia" w:cs="Times New Roman"/>
          <w:b/>
        </w:rPr>
        <w:t>Morgan Gammons</w:t>
      </w:r>
    </w:p>
    <w:p w14:paraId="416FB3C4" w14:textId="5F9AC869" w:rsidR="00BF4757" w:rsidRPr="00E12D10" w:rsidRDefault="00BF4757" w:rsidP="002950E9">
      <w:pPr>
        <w:pStyle w:val="ListParagraph"/>
        <w:numPr>
          <w:ilvl w:val="2"/>
          <w:numId w:val="16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 </w:t>
      </w:r>
      <w:r w:rsidR="00E12D10">
        <w:rPr>
          <w:rFonts w:ascii="Georgia" w:eastAsia="Georgia" w:hAnsi="Georgia" w:cs="Times New Roman"/>
          <w:bCs/>
        </w:rPr>
        <w:t xml:space="preserve">Please fill out the absence form if you need to be excused. </w:t>
      </w:r>
    </w:p>
    <w:p w14:paraId="41D3335B" w14:textId="4C669CCE" w:rsidR="00E12D10" w:rsidRPr="00E12D10" w:rsidRDefault="00E12D10" w:rsidP="00E12D10">
      <w:pPr>
        <w:pStyle w:val="ListParagraph"/>
        <w:numPr>
          <w:ilvl w:val="3"/>
          <w:numId w:val="16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There is no time frame for when they are due but try to get it in as close to your miss as possible. </w:t>
      </w:r>
    </w:p>
    <w:p w14:paraId="17D04123" w14:textId="7D6FCC94" w:rsidR="00E12D10" w:rsidRPr="00596038" w:rsidRDefault="00596038" w:rsidP="00E12D10">
      <w:pPr>
        <w:pStyle w:val="ListParagraph"/>
        <w:numPr>
          <w:ilvl w:val="3"/>
          <w:numId w:val="16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>Absences are reviewed at the bi-weekly JC meetings.</w:t>
      </w:r>
    </w:p>
    <w:p w14:paraId="6A1BC010" w14:textId="1E1D01A3" w:rsidR="00596038" w:rsidRPr="00607E15" w:rsidRDefault="00596038" w:rsidP="00596038">
      <w:pPr>
        <w:pStyle w:val="ListParagraph"/>
        <w:numPr>
          <w:ilvl w:val="2"/>
          <w:numId w:val="16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Assembling a constitutional </w:t>
      </w:r>
      <w:proofErr w:type="spellStart"/>
      <w:r>
        <w:rPr>
          <w:rFonts w:ascii="Georgia" w:eastAsia="Georgia" w:hAnsi="Georgia" w:cs="Times New Roman"/>
          <w:bCs/>
        </w:rPr>
        <w:t>re</w:t>
      </w:r>
      <w:r w:rsidR="00607E15">
        <w:rPr>
          <w:rFonts w:ascii="Georgia" w:eastAsia="Georgia" w:hAnsi="Georgia" w:cs="Times New Roman"/>
          <w:bCs/>
        </w:rPr>
        <w:t>forandum</w:t>
      </w:r>
      <w:proofErr w:type="spellEnd"/>
      <w:r w:rsidR="00607E15">
        <w:rPr>
          <w:rFonts w:ascii="Georgia" w:eastAsia="Georgia" w:hAnsi="Georgia" w:cs="Times New Roman"/>
          <w:bCs/>
        </w:rPr>
        <w:t xml:space="preserve">. </w:t>
      </w:r>
    </w:p>
    <w:p w14:paraId="7F7D43E6" w14:textId="77777777" w:rsidR="00607E15" w:rsidRPr="00607E15" w:rsidRDefault="00607E15" w:rsidP="00596038">
      <w:pPr>
        <w:pStyle w:val="ListParagraph"/>
        <w:numPr>
          <w:ilvl w:val="2"/>
          <w:numId w:val="16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>JC got together last week to appoint an associate JC:</w:t>
      </w:r>
    </w:p>
    <w:p w14:paraId="4B593945" w14:textId="4603165A" w:rsidR="00607E15" w:rsidRPr="007F33A3" w:rsidRDefault="00607E15" w:rsidP="00607E15">
      <w:pPr>
        <w:pStyle w:val="ListParagraph"/>
        <w:numPr>
          <w:ilvl w:val="3"/>
          <w:numId w:val="16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 Gavin </w:t>
      </w:r>
      <w:proofErr w:type="spellStart"/>
      <w:r>
        <w:rPr>
          <w:rFonts w:ascii="Georgia" w:eastAsia="Georgia" w:hAnsi="Georgia" w:cs="Times New Roman"/>
          <w:bCs/>
        </w:rPr>
        <w:t>Grawe</w:t>
      </w:r>
      <w:proofErr w:type="spellEnd"/>
      <w:r>
        <w:rPr>
          <w:rFonts w:ascii="Georgia" w:eastAsia="Georgia" w:hAnsi="Georgia" w:cs="Times New Roman"/>
          <w:bCs/>
        </w:rPr>
        <w:t xml:space="preserve"> </w:t>
      </w:r>
    </w:p>
    <w:p w14:paraId="1370A233" w14:textId="20638A10" w:rsidR="007F33A3" w:rsidRPr="007F33A3" w:rsidRDefault="007F33A3" w:rsidP="007F33A3">
      <w:pPr>
        <w:pStyle w:val="ListParagraph"/>
        <w:numPr>
          <w:ilvl w:val="4"/>
          <w:numId w:val="16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Voice Vote </w:t>
      </w:r>
    </w:p>
    <w:p w14:paraId="0693FCA6" w14:textId="283BA689" w:rsidR="007F33A3" w:rsidRPr="002950E9" w:rsidRDefault="007F33A3" w:rsidP="007F33A3">
      <w:pPr>
        <w:pStyle w:val="ListParagraph"/>
        <w:numPr>
          <w:ilvl w:val="5"/>
          <w:numId w:val="16"/>
        </w:num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Cs/>
        </w:rPr>
        <w:t xml:space="preserve">Unanimous yes </w:t>
      </w:r>
    </w:p>
    <w:p w14:paraId="7409A48E" w14:textId="5A06C1D8" w:rsidR="004709DE" w:rsidRDefault="004709DE" w:rsidP="007136D5">
      <w:pPr>
        <w:pStyle w:val="ListParagraph"/>
        <w:numPr>
          <w:ilvl w:val="1"/>
          <w:numId w:val="16"/>
        </w:numPr>
        <w:spacing w:after="200"/>
        <w:rPr>
          <w:rFonts w:ascii="Georgia" w:eastAsia="Georgia" w:hAnsi="Georgia" w:cs="Times New Roman"/>
          <w:b/>
        </w:rPr>
      </w:pPr>
      <w:r w:rsidRPr="007136D5">
        <w:rPr>
          <w:rFonts w:ascii="Georgia" w:eastAsia="Georgia" w:hAnsi="Georgia" w:cs="Times New Roman"/>
          <w:bCs/>
        </w:rPr>
        <w:t xml:space="preserve">Swearing In: </w:t>
      </w:r>
      <w:r w:rsidR="00386294" w:rsidRPr="007136D5">
        <w:rPr>
          <w:rFonts w:ascii="Georgia" w:eastAsia="Georgia" w:hAnsi="Georgia" w:cs="Times New Roman"/>
          <w:b/>
        </w:rPr>
        <w:t>Morgan Gammons</w:t>
      </w:r>
    </w:p>
    <w:p w14:paraId="50476C16" w14:textId="2A67CE80" w:rsidR="007136D5" w:rsidRDefault="006E6C98" w:rsidP="007136D5">
      <w:pPr>
        <w:pStyle w:val="ListParagraph"/>
        <w:numPr>
          <w:ilvl w:val="2"/>
          <w:numId w:val="16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Julianna </w:t>
      </w:r>
      <w:r w:rsidR="0087135D">
        <w:rPr>
          <w:rFonts w:ascii="Georgia" w:eastAsia="Georgia" w:hAnsi="Georgia" w:cs="Times New Roman"/>
          <w:bCs/>
        </w:rPr>
        <w:t>Mitchel</w:t>
      </w:r>
    </w:p>
    <w:p w14:paraId="0F0FECF6" w14:textId="37CB2B24" w:rsidR="0023225D" w:rsidRPr="00BF4757" w:rsidRDefault="0023225D" w:rsidP="007136D5">
      <w:pPr>
        <w:pStyle w:val="ListParagraph"/>
        <w:numPr>
          <w:ilvl w:val="2"/>
          <w:numId w:val="16"/>
        </w:numPr>
        <w:spacing w:after="20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Gavin </w:t>
      </w:r>
      <w:proofErr w:type="spellStart"/>
      <w:r>
        <w:rPr>
          <w:rFonts w:ascii="Georgia" w:eastAsia="Georgia" w:hAnsi="Georgia" w:cs="Times New Roman"/>
          <w:bCs/>
        </w:rPr>
        <w:t>Grawe</w:t>
      </w:r>
      <w:proofErr w:type="spellEnd"/>
      <w:r>
        <w:rPr>
          <w:rFonts w:ascii="Georgia" w:eastAsia="Georgia" w:hAnsi="Georgia" w:cs="Times New Roman"/>
          <w:bCs/>
        </w:rPr>
        <w:t xml:space="preserve"> </w:t>
      </w:r>
    </w:p>
    <w:p w14:paraId="30FAC550" w14:textId="77777777" w:rsidR="004709DE" w:rsidRPr="00110244" w:rsidRDefault="004709DE" w:rsidP="00211532">
      <w:pPr>
        <w:spacing w:after="200"/>
        <w:rPr>
          <w:rFonts w:ascii="Georgia" w:eastAsia="Georgia" w:hAnsi="Georgia" w:cs="Times New Roman"/>
          <w:bCs/>
        </w:rPr>
      </w:pPr>
      <w:r w:rsidRPr="00110244">
        <w:rPr>
          <w:rFonts w:ascii="Georgia" w:eastAsia="Georgia" w:hAnsi="Georgia" w:cs="Times New Roman"/>
          <w:bCs/>
        </w:rPr>
        <w:t>University Committee Reports</w:t>
      </w:r>
    </w:p>
    <w:p w14:paraId="1F704CEE" w14:textId="5F0A620E" w:rsidR="002B5929" w:rsidRDefault="002B5929" w:rsidP="007136D5">
      <w:pPr>
        <w:pStyle w:val="ListParagraph"/>
        <w:numPr>
          <w:ilvl w:val="0"/>
          <w:numId w:val="17"/>
        </w:numPr>
        <w:spacing w:after="200"/>
        <w:rPr>
          <w:rFonts w:ascii="Georgia" w:eastAsia="Georgia" w:hAnsi="Georgia" w:cs="Georgia"/>
          <w:b/>
          <w:bCs/>
        </w:rPr>
      </w:pPr>
      <w:r w:rsidRPr="007136D5">
        <w:rPr>
          <w:rFonts w:ascii="Georgia" w:eastAsia="Georgia" w:hAnsi="Georgia" w:cs="Georgia"/>
        </w:rPr>
        <w:t xml:space="preserve">Student Life Foundation: </w:t>
      </w:r>
      <w:proofErr w:type="spellStart"/>
      <w:r w:rsidRPr="007136D5">
        <w:rPr>
          <w:rFonts w:ascii="Georgia" w:eastAsia="Georgia" w:hAnsi="Georgia" w:cs="Georgia"/>
          <w:b/>
          <w:bCs/>
        </w:rPr>
        <w:t>Donté</w:t>
      </w:r>
      <w:proofErr w:type="spellEnd"/>
      <w:r w:rsidRPr="007136D5">
        <w:rPr>
          <w:rFonts w:ascii="Georgia" w:eastAsia="Georgia" w:hAnsi="Georgia" w:cs="Georgia"/>
          <w:b/>
          <w:bCs/>
        </w:rPr>
        <w:t xml:space="preserve"> Reed</w:t>
      </w:r>
    </w:p>
    <w:p w14:paraId="10B60143" w14:textId="7E404297" w:rsidR="0087135D" w:rsidRPr="0087135D" w:rsidRDefault="0087135D" w:rsidP="0087135D">
      <w:pPr>
        <w:pStyle w:val="ListParagraph"/>
        <w:numPr>
          <w:ilvl w:val="1"/>
          <w:numId w:val="17"/>
        </w:numPr>
        <w:spacing w:after="200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 xml:space="preserve">Funding was approved to take a closer look at hilltopper. </w:t>
      </w:r>
    </w:p>
    <w:p w14:paraId="32440926" w14:textId="1F9D8F82" w:rsidR="002B5929" w:rsidRDefault="002B5929" w:rsidP="007136D5">
      <w:pPr>
        <w:pStyle w:val="ListParagraph"/>
        <w:numPr>
          <w:ilvl w:val="0"/>
          <w:numId w:val="17"/>
        </w:numPr>
        <w:spacing w:after="200"/>
        <w:rPr>
          <w:rFonts w:ascii="Georgia" w:eastAsia="Georgia" w:hAnsi="Georgia" w:cs="Georgia"/>
          <w:b/>
          <w:bCs/>
        </w:rPr>
      </w:pPr>
      <w:r w:rsidRPr="007136D5">
        <w:rPr>
          <w:rFonts w:ascii="Georgia" w:eastAsia="Georgia" w:hAnsi="Georgia" w:cs="Georgia"/>
        </w:rPr>
        <w:t xml:space="preserve">Committee on Academic Quality: </w:t>
      </w:r>
      <w:proofErr w:type="spellStart"/>
      <w:r w:rsidRPr="007136D5">
        <w:rPr>
          <w:rFonts w:ascii="Georgia" w:eastAsia="Georgia" w:hAnsi="Georgia" w:cs="Georgia"/>
          <w:b/>
          <w:bCs/>
        </w:rPr>
        <w:t>Donté</w:t>
      </w:r>
      <w:proofErr w:type="spellEnd"/>
      <w:r w:rsidRPr="007136D5">
        <w:rPr>
          <w:rFonts w:ascii="Georgia" w:eastAsia="Georgia" w:hAnsi="Georgia" w:cs="Georgia"/>
          <w:b/>
          <w:bCs/>
        </w:rPr>
        <w:t xml:space="preserve"> Reed</w:t>
      </w:r>
    </w:p>
    <w:p w14:paraId="7A97364E" w14:textId="73D82CD1" w:rsidR="007136D5" w:rsidRPr="007136D5" w:rsidRDefault="00BF4757" w:rsidP="007136D5">
      <w:pPr>
        <w:pStyle w:val="ListParagraph"/>
        <w:numPr>
          <w:ilvl w:val="1"/>
          <w:numId w:val="17"/>
        </w:numPr>
        <w:spacing w:after="200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 xml:space="preserve">No report. </w:t>
      </w:r>
    </w:p>
    <w:p w14:paraId="771FC39A" w14:textId="160B4480" w:rsidR="00EC4D31" w:rsidRDefault="0057454A" w:rsidP="007136D5">
      <w:pPr>
        <w:pStyle w:val="ListParagraph"/>
        <w:numPr>
          <w:ilvl w:val="0"/>
          <w:numId w:val="17"/>
        </w:numPr>
        <w:spacing w:after="200"/>
        <w:rPr>
          <w:rFonts w:ascii="Georgia" w:eastAsia="Georgia" w:hAnsi="Georgia" w:cs="Georgia"/>
          <w:b/>
          <w:bCs/>
        </w:rPr>
      </w:pPr>
      <w:r w:rsidRPr="007136D5">
        <w:rPr>
          <w:rFonts w:ascii="Georgia" w:eastAsia="Georgia" w:hAnsi="Georgia" w:cs="Georgia"/>
        </w:rPr>
        <w:t>Master Plan Committee:</w:t>
      </w:r>
      <w:r w:rsidRPr="007136D5">
        <w:rPr>
          <w:rFonts w:ascii="Georgia" w:eastAsia="Georgia" w:hAnsi="Georgia" w:cs="Georgia"/>
          <w:b/>
          <w:bCs/>
        </w:rPr>
        <w:t xml:space="preserve"> Garrett Price</w:t>
      </w:r>
    </w:p>
    <w:p w14:paraId="494FA736" w14:textId="3A471DD3" w:rsidR="007136D5" w:rsidRPr="00BF4757" w:rsidRDefault="00BF4757" w:rsidP="007136D5">
      <w:pPr>
        <w:pStyle w:val="ListParagraph"/>
        <w:numPr>
          <w:ilvl w:val="1"/>
          <w:numId w:val="17"/>
        </w:numPr>
        <w:spacing w:after="200"/>
        <w:rPr>
          <w:rFonts w:ascii="Georgia" w:eastAsia="Georgia" w:hAnsi="Georgia" w:cs="Georgia"/>
        </w:rPr>
      </w:pPr>
      <w:r w:rsidRPr="00BF4757">
        <w:rPr>
          <w:rFonts w:ascii="Georgia" w:eastAsia="Georgia" w:hAnsi="Georgia" w:cs="Georgia"/>
        </w:rPr>
        <w:t>No report.</w:t>
      </w:r>
    </w:p>
    <w:p w14:paraId="189FF21E" w14:textId="0FCE8BC0" w:rsidR="00EC4D31" w:rsidRPr="007136D5" w:rsidRDefault="0057454A" w:rsidP="007136D5">
      <w:pPr>
        <w:pStyle w:val="ListParagraph"/>
        <w:numPr>
          <w:ilvl w:val="0"/>
          <w:numId w:val="17"/>
        </w:numPr>
        <w:spacing w:after="200"/>
        <w:rPr>
          <w:rFonts w:ascii="Georgia" w:eastAsia="Georgia" w:hAnsi="Georgia" w:cs="Georgia"/>
          <w:b/>
          <w:bCs/>
        </w:rPr>
      </w:pPr>
      <w:r w:rsidRPr="007136D5">
        <w:rPr>
          <w:rFonts w:ascii="Georgia" w:eastAsia="Georgia" w:hAnsi="Georgia" w:cs="Georgia"/>
          <w:bCs/>
        </w:rPr>
        <w:t xml:space="preserve">University Athletic Committee: </w:t>
      </w:r>
      <w:proofErr w:type="spellStart"/>
      <w:r w:rsidRPr="007136D5">
        <w:rPr>
          <w:rFonts w:ascii="Georgia" w:eastAsia="Georgia" w:hAnsi="Georgia" w:cs="Georgia"/>
          <w:b/>
        </w:rPr>
        <w:t>Kaison</w:t>
      </w:r>
      <w:proofErr w:type="spellEnd"/>
      <w:r w:rsidRPr="007136D5">
        <w:rPr>
          <w:rFonts w:ascii="Georgia" w:eastAsia="Georgia" w:hAnsi="Georgia" w:cs="Georgia"/>
          <w:b/>
        </w:rPr>
        <w:t xml:space="preserve"> Barton</w:t>
      </w:r>
    </w:p>
    <w:p w14:paraId="01D40305" w14:textId="00843BA0" w:rsidR="007136D5" w:rsidRPr="00BF4757" w:rsidRDefault="00BF4757" w:rsidP="007136D5">
      <w:pPr>
        <w:pStyle w:val="ListParagraph"/>
        <w:numPr>
          <w:ilvl w:val="1"/>
          <w:numId w:val="17"/>
        </w:numPr>
        <w:spacing w:after="200"/>
        <w:rPr>
          <w:rFonts w:ascii="Georgia" w:eastAsia="Georgia" w:hAnsi="Georgia" w:cs="Georgia"/>
        </w:rPr>
      </w:pPr>
      <w:r w:rsidRPr="00BF4757">
        <w:rPr>
          <w:rFonts w:ascii="Georgia" w:eastAsia="Georgia" w:hAnsi="Georgia" w:cs="Georgia"/>
        </w:rPr>
        <w:t xml:space="preserve">No report. </w:t>
      </w:r>
    </w:p>
    <w:p w14:paraId="4B183673" w14:textId="6019E969" w:rsidR="00EC4D31" w:rsidRPr="007136D5" w:rsidRDefault="0057454A" w:rsidP="007136D5">
      <w:pPr>
        <w:pStyle w:val="ListParagraph"/>
        <w:numPr>
          <w:ilvl w:val="0"/>
          <w:numId w:val="17"/>
        </w:numPr>
        <w:spacing w:after="200"/>
        <w:rPr>
          <w:rFonts w:ascii="Georgia" w:eastAsia="Georgia" w:hAnsi="Georgia" w:cs="Georgia"/>
          <w:b/>
          <w:bCs/>
        </w:rPr>
      </w:pPr>
      <w:r w:rsidRPr="007136D5">
        <w:rPr>
          <w:rFonts w:ascii="Georgia" w:eastAsia="Georgia" w:hAnsi="Georgia" w:cs="Georgia"/>
          <w:bCs/>
        </w:rPr>
        <w:t xml:space="preserve">Parking and Transportation Services Appeal Committee: </w:t>
      </w:r>
      <w:r w:rsidRPr="007136D5">
        <w:rPr>
          <w:rFonts w:ascii="Georgia" w:eastAsia="Georgia" w:hAnsi="Georgia" w:cs="Georgia"/>
          <w:b/>
        </w:rPr>
        <w:t>Megan Farmer</w:t>
      </w:r>
      <w:r w:rsidR="002B5929" w:rsidRPr="007136D5">
        <w:rPr>
          <w:rFonts w:ascii="Georgia" w:eastAsia="Georgia" w:hAnsi="Georgia" w:cs="Georgia"/>
          <w:b/>
        </w:rPr>
        <w:t>, Rush Robinson</w:t>
      </w:r>
    </w:p>
    <w:p w14:paraId="2066D4AC" w14:textId="35C9EDE4" w:rsidR="007136D5" w:rsidRPr="00BF4757" w:rsidRDefault="0023225D" w:rsidP="007136D5">
      <w:pPr>
        <w:pStyle w:val="ListParagraph"/>
        <w:numPr>
          <w:ilvl w:val="1"/>
          <w:numId w:val="17"/>
        </w:numPr>
        <w:spacing w:after="20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Park where you are supposed to. </w:t>
      </w:r>
    </w:p>
    <w:p w14:paraId="7AEDB38A" w14:textId="23F998F0" w:rsidR="00EC4D31" w:rsidRPr="007136D5" w:rsidRDefault="0057454A" w:rsidP="007136D5">
      <w:pPr>
        <w:pStyle w:val="ListParagraph"/>
        <w:numPr>
          <w:ilvl w:val="0"/>
          <w:numId w:val="17"/>
        </w:numPr>
        <w:spacing w:after="200"/>
        <w:rPr>
          <w:rFonts w:ascii="Georgia" w:eastAsia="Georgia" w:hAnsi="Georgia" w:cs="Georgia"/>
          <w:b/>
          <w:bCs/>
        </w:rPr>
      </w:pPr>
      <w:r w:rsidRPr="007136D5">
        <w:rPr>
          <w:rFonts w:ascii="Georgia" w:eastAsia="Georgia" w:hAnsi="Georgia" w:cs="Georgia"/>
          <w:bCs/>
        </w:rPr>
        <w:t xml:space="preserve">Faculty Senate Budget and Finance Committee: </w:t>
      </w:r>
      <w:r w:rsidRPr="007136D5">
        <w:rPr>
          <w:rFonts w:ascii="Georgia" w:eastAsia="Georgia" w:hAnsi="Georgia" w:cs="Georgia"/>
          <w:b/>
        </w:rPr>
        <w:t xml:space="preserve">Ryan </w:t>
      </w:r>
      <w:proofErr w:type="spellStart"/>
      <w:r w:rsidRPr="007136D5">
        <w:rPr>
          <w:rFonts w:ascii="Georgia" w:eastAsia="Georgia" w:hAnsi="Georgia" w:cs="Georgia"/>
          <w:b/>
        </w:rPr>
        <w:t>Dilts</w:t>
      </w:r>
      <w:proofErr w:type="spellEnd"/>
    </w:p>
    <w:p w14:paraId="396CE97C" w14:textId="694B69AE" w:rsidR="007136D5" w:rsidRPr="00BF4757" w:rsidRDefault="00BF4757" w:rsidP="007136D5">
      <w:pPr>
        <w:pStyle w:val="ListParagraph"/>
        <w:numPr>
          <w:ilvl w:val="1"/>
          <w:numId w:val="17"/>
        </w:numPr>
        <w:spacing w:after="200"/>
        <w:rPr>
          <w:rFonts w:ascii="Georgia" w:eastAsia="Georgia" w:hAnsi="Georgia" w:cs="Georgia"/>
        </w:rPr>
      </w:pPr>
      <w:r w:rsidRPr="00BF4757">
        <w:rPr>
          <w:rFonts w:ascii="Georgia" w:eastAsia="Georgia" w:hAnsi="Georgia" w:cs="Georgia"/>
        </w:rPr>
        <w:t xml:space="preserve">No report. </w:t>
      </w:r>
    </w:p>
    <w:p w14:paraId="0C0DA634" w14:textId="297A9A36" w:rsidR="00EC4D31" w:rsidRDefault="0057454A" w:rsidP="007136D5">
      <w:pPr>
        <w:pStyle w:val="ListParagraph"/>
        <w:numPr>
          <w:ilvl w:val="0"/>
          <w:numId w:val="17"/>
        </w:numPr>
        <w:spacing w:after="200"/>
        <w:rPr>
          <w:rFonts w:ascii="Georgia" w:eastAsia="Georgia" w:hAnsi="Georgia" w:cs="Georgia"/>
          <w:b/>
        </w:rPr>
      </w:pPr>
      <w:r w:rsidRPr="007136D5">
        <w:rPr>
          <w:rFonts w:ascii="Georgia" w:eastAsia="Georgia" w:hAnsi="Georgia" w:cs="Georgia"/>
          <w:bCs/>
        </w:rPr>
        <w:t xml:space="preserve">Graduate Advisory Council: </w:t>
      </w:r>
    </w:p>
    <w:p w14:paraId="7187AA66" w14:textId="197452FE" w:rsidR="007136D5" w:rsidRPr="00BF4757" w:rsidRDefault="00BF4757" w:rsidP="007136D5">
      <w:pPr>
        <w:pStyle w:val="ListParagraph"/>
        <w:numPr>
          <w:ilvl w:val="1"/>
          <w:numId w:val="17"/>
        </w:numPr>
        <w:spacing w:after="200"/>
        <w:rPr>
          <w:rFonts w:ascii="Georgia" w:eastAsia="Georgia" w:hAnsi="Georgia" w:cs="Georgia"/>
          <w:bCs/>
        </w:rPr>
      </w:pPr>
      <w:r w:rsidRPr="00BF4757">
        <w:rPr>
          <w:rFonts w:ascii="Georgia" w:eastAsia="Georgia" w:hAnsi="Georgia" w:cs="Georgia"/>
          <w:bCs/>
        </w:rPr>
        <w:t>No report.</w:t>
      </w:r>
    </w:p>
    <w:p w14:paraId="02ADD01E" w14:textId="7CA0FB5E" w:rsidR="00EC4D31" w:rsidRPr="007136D5" w:rsidRDefault="0057454A" w:rsidP="007136D5">
      <w:pPr>
        <w:pStyle w:val="ListParagraph"/>
        <w:numPr>
          <w:ilvl w:val="0"/>
          <w:numId w:val="17"/>
        </w:numPr>
        <w:spacing w:after="200"/>
        <w:rPr>
          <w:rFonts w:ascii="Georgia" w:eastAsia="Georgia" w:hAnsi="Georgia" w:cs="Georgia"/>
          <w:b/>
          <w:bCs/>
        </w:rPr>
      </w:pPr>
      <w:r w:rsidRPr="007136D5">
        <w:rPr>
          <w:rFonts w:ascii="Georgia" w:eastAsia="Georgia" w:hAnsi="Georgia" w:cs="Georgia"/>
          <w:bCs/>
        </w:rPr>
        <w:t xml:space="preserve">Colonnade General Education Committee: </w:t>
      </w:r>
      <w:r w:rsidRPr="007136D5">
        <w:rPr>
          <w:rFonts w:ascii="Georgia" w:eastAsia="Georgia" w:hAnsi="Georgia" w:cs="Georgia"/>
          <w:b/>
        </w:rPr>
        <w:t>Chloe Ralston</w:t>
      </w:r>
    </w:p>
    <w:p w14:paraId="46D85024" w14:textId="7F87F1F4" w:rsidR="007136D5" w:rsidRPr="00BF4757" w:rsidRDefault="00BF4757" w:rsidP="007136D5">
      <w:pPr>
        <w:pStyle w:val="ListParagraph"/>
        <w:numPr>
          <w:ilvl w:val="1"/>
          <w:numId w:val="17"/>
        </w:numPr>
        <w:spacing w:after="200"/>
        <w:rPr>
          <w:rFonts w:ascii="Georgia" w:eastAsia="Georgia" w:hAnsi="Georgia" w:cs="Georgia"/>
        </w:rPr>
      </w:pPr>
      <w:r w:rsidRPr="00BF4757">
        <w:rPr>
          <w:rFonts w:ascii="Georgia" w:eastAsia="Georgia" w:hAnsi="Georgia" w:cs="Georgia"/>
        </w:rPr>
        <w:t xml:space="preserve">No report. </w:t>
      </w:r>
    </w:p>
    <w:p w14:paraId="6115BD5A" w14:textId="73874CD1" w:rsidR="00EC4D31" w:rsidRPr="007136D5" w:rsidRDefault="0057454A" w:rsidP="007136D5">
      <w:pPr>
        <w:pStyle w:val="ListParagraph"/>
        <w:numPr>
          <w:ilvl w:val="0"/>
          <w:numId w:val="17"/>
        </w:numPr>
        <w:spacing w:after="200"/>
        <w:rPr>
          <w:rFonts w:ascii="Georgia" w:eastAsia="Georgia" w:hAnsi="Georgia" w:cs="Georgia"/>
          <w:b/>
          <w:bCs/>
        </w:rPr>
      </w:pPr>
      <w:r w:rsidRPr="007136D5">
        <w:rPr>
          <w:rFonts w:ascii="Georgia" w:eastAsia="Georgia" w:hAnsi="Georgia" w:cs="Georgia"/>
          <w:bCs/>
        </w:rPr>
        <w:t xml:space="preserve">Undergraduate Curriculum Committee: </w:t>
      </w:r>
      <w:r w:rsidRPr="007136D5">
        <w:rPr>
          <w:rFonts w:ascii="Georgia" w:eastAsia="Georgia" w:hAnsi="Georgia" w:cs="Georgia"/>
          <w:b/>
        </w:rPr>
        <w:t>Jax Price</w:t>
      </w:r>
    </w:p>
    <w:p w14:paraId="289AE2AA" w14:textId="40183C22" w:rsidR="007136D5" w:rsidRPr="00BF4757" w:rsidRDefault="00BF4757" w:rsidP="007136D5">
      <w:pPr>
        <w:pStyle w:val="ListParagraph"/>
        <w:numPr>
          <w:ilvl w:val="1"/>
          <w:numId w:val="17"/>
        </w:numPr>
        <w:spacing w:after="200"/>
        <w:rPr>
          <w:rFonts w:ascii="Georgia" w:eastAsia="Georgia" w:hAnsi="Georgia" w:cs="Georgia"/>
        </w:rPr>
      </w:pPr>
      <w:r w:rsidRPr="00BF4757">
        <w:rPr>
          <w:rFonts w:ascii="Georgia" w:eastAsia="Georgia" w:hAnsi="Georgia" w:cs="Georgia"/>
        </w:rPr>
        <w:t xml:space="preserve">No report. </w:t>
      </w:r>
    </w:p>
    <w:p w14:paraId="1A0E1737" w14:textId="58F66D98" w:rsidR="00EC4D31" w:rsidRDefault="0057454A" w:rsidP="007136D5">
      <w:pPr>
        <w:pStyle w:val="ListParagraph"/>
        <w:numPr>
          <w:ilvl w:val="0"/>
          <w:numId w:val="17"/>
        </w:numPr>
        <w:spacing w:after="200"/>
        <w:rPr>
          <w:rFonts w:ascii="Georgia" w:eastAsia="Georgia" w:hAnsi="Georgia" w:cs="Georgia"/>
          <w:b/>
        </w:rPr>
      </w:pPr>
      <w:r w:rsidRPr="007136D5">
        <w:rPr>
          <w:rFonts w:ascii="Georgia" w:eastAsia="Georgia" w:hAnsi="Georgia" w:cs="Georgia"/>
          <w:bCs/>
        </w:rPr>
        <w:lastRenderedPageBreak/>
        <w:t xml:space="preserve">Strategic Plan Implementation Committee: </w:t>
      </w:r>
      <w:r w:rsidRPr="007136D5">
        <w:rPr>
          <w:rFonts w:ascii="Georgia" w:eastAsia="Georgia" w:hAnsi="Georgia" w:cs="Georgia"/>
          <w:b/>
        </w:rPr>
        <w:t>Bradley Wagone</w:t>
      </w:r>
      <w:r w:rsidR="00EC4D31" w:rsidRPr="007136D5">
        <w:rPr>
          <w:rFonts w:ascii="Georgia" w:eastAsia="Georgia" w:hAnsi="Georgia" w:cs="Georgia"/>
          <w:b/>
        </w:rPr>
        <w:t>r</w:t>
      </w:r>
    </w:p>
    <w:p w14:paraId="00D75842" w14:textId="42901276" w:rsidR="007136D5" w:rsidRPr="00BF4757" w:rsidRDefault="00BF4757" w:rsidP="007136D5">
      <w:pPr>
        <w:pStyle w:val="ListParagraph"/>
        <w:numPr>
          <w:ilvl w:val="1"/>
          <w:numId w:val="17"/>
        </w:numPr>
        <w:spacing w:after="200"/>
        <w:rPr>
          <w:rFonts w:ascii="Georgia" w:eastAsia="Georgia" w:hAnsi="Georgia" w:cs="Georgia"/>
          <w:bCs/>
        </w:rPr>
      </w:pPr>
      <w:r w:rsidRPr="00BF4757">
        <w:rPr>
          <w:rFonts w:ascii="Georgia" w:eastAsia="Georgia" w:hAnsi="Georgia" w:cs="Georgia"/>
          <w:bCs/>
        </w:rPr>
        <w:t>No report.</w:t>
      </w:r>
    </w:p>
    <w:p w14:paraId="299D6A94" w14:textId="0E66DDF1" w:rsidR="0057454A" w:rsidRPr="007136D5" w:rsidRDefault="0057454A" w:rsidP="007136D5">
      <w:pPr>
        <w:pStyle w:val="ListParagraph"/>
        <w:numPr>
          <w:ilvl w:val="0"/>
          <w:numId w:val="17"/>
        </w:numPr>
        <w:spacing w:after="200"/>
        <w:rPr>
          <w:rFonts w:ascii="Georgia" w:eastAsia="Georgia" w:hAnsi="Georgia" w:cs="Georgia"/>
          <w:b/>
          <w:bCs/>
        </w:rPr>
      </w:pPr>
      <w:r w:rsidRPr="007136D5">
        <w:rPr>
          <w:rFonts w:ascii="Georgia" w:eastAsia="Georgia" w:hAnsi="Georgia" w:cs="Georgia"/>
          <w:bCs/>
        </w:rPr>
        <w:t xml:space="preserve">Faculty Welfare Committee: </w:t>
      </w:r>
      <w:r w:rsidRPr="007136D5">
        <w:rPr>
          <w:rFonts w:ascii="Georgia" w:eastAsia="Georgia" w:hAnsi="Georgia" w:cs="Georgia"/>
          <w:b/>
        </w:rPr>
        <w:t>Savanna Kurtz</w:t>
      </w:r>
    </w:p>
    <w:p w14:paraId="19B7E798" w14:textId="18AA12ED" w:rsidR="007136D5" w:rsidRPr="00BF4757" w:rsidRDefault="00BF4757" w:rsidP="007136D5">
      <w:pPr>
        <w:pStyle w:val="ListParagraph"/>
        <w:numPr>
          <w:ilvl w:val="1"/>
          <w:numId w:val="17"/>
        </w:numPr>
        <w:spacing w:after="200"/>
        <w:rPr>
          <w:rFonts w:ascii="Georgia" w:eastAsia="Georgia" w:hAnsi="Georgia" w:cs="Georgia"/>
        </w:rPr>
      </w:pPr>
      <w:r w:rsidRPr="00BF4757">
        <w:rPr>
          <w:rFonts w:ascii="Georgia" w:eastAsia="Georgia" w:hAnsi="Georgia" w:cs="Georgia"/>
        </w:rPr>
        <w:t>No report.</w:t>
      </w:r>
    </w:p>
    <w:p w14:paraId="170E8231" w14:textId="282BEA68" w:rsidR="00110244" w:rsidRDefault="004709DE" w:rsidP="007136D5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Times New Roman"/>
          <w:b/>
          <w:bCs/>
        </w:rPr>
      </w:pPr>
      <w:r w:rsidRPr="007136D5">
        <w:rPr>
          <w:rFonts w:ascii="Georgia" w:eastAsia="Georgia" w:hAnsi="Georgia" w:cs="Times New Roman"/>
          <w:b/>
          <w:bCs/>
        </w:rPr>
        <w:t xml:space="preserve"> Unfinished Business</w:t>
      </w:r>
    </w:p>
    <w:p w14:paraId="167F9001" w14:textId="2A923916" w:rsidR="0023225D" w:rsidRPr="007136D5" w:rsidRDefault="0023225D" w:rsidP="007136D5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Times New Roman"/>
          <w:b/>
          <w:bCs/>
        </w:rPr>
      </w:pPr>
      <w:r>
        <w:rPr>
          <w:rFonts w:ascii="Georgia" w:eastAsia="Georgia" w:hAnsi="Georgia" w:cs="Times New Roman"/>
          <w:b/>
          <w:bCs/>
        </w:rPr>
        <w:t>New Business</w:t>
      </w:r>
    </w:p>
    <w:p w14:paraId="22A53DC9" w14:textId="5D0181EC" w:rsidR="004709DE" w:rsidRPr="00383365" w:rsidRDefault="004709DE" w:rsidP="00383365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Times New Roman"/>
          <w:b/>
        </w:rPr>
      </w:pPr>
      <w:r w:rsidRPr="00383365">
        <w:rPr>
          <w:rFonts w:ascii="Georgia" w:eastAsia="Georgia" w:hAnsi="Georgia" w:cs="Times New Roman"/>
          <w:b/>
        </w:rPr>
        <w:t>Announcements</w:t>
      </w:r>
    </w:p>
    <w:p w14:paraId="2EA2ABE4" w14:textId="69CC77FB" w:rsidR="00BF4757" w:rsidRDefault="0023225D" w:rsidP="00BF4757">
      <w:p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/>
        </w:rPr>
        <w:t xml:space="preserve">- Opening ceremony for black history month tonight! </w:t>
      </w:r>
    </w:p>
    <w:p w14:paraId="6F250BE3" w14:textId="5B4DF429" w:rsidR="0023225D" w:rsidRPr="00BF4757" w:rsidRDefault="0023225D" w:rsidP="00BF4757">
      <w:p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/>
        </w:rPr>
        <w:t xml:space="preserve">- Rash sent out an email about the sexual assault prevention committee, be sure to reach out if interested! </w:t>
      </w:r>
    </w:p>
    <w:p w14:paraId="31233D97" w14:textId="45C59E8F" w:rsidR="007136D5" w:rsidRDefault="004709DE" w:rsidP="00A374B3">
      <w:pPr>
        <w:spacing w:after="200"/>
        <w:rPr>
          <w:rFonts w:ascii="Georgia" w:eastAsia="Georgia" w:hAnsi="Georgia" w:cs="Times New Roman"/>
          <w:b/>
        </w:rPr>
      </w:pPr>
      <w:r w:rsidRPr="00110244">
        <w:rPr>
          <w:rFonts w:ascii="Georgia" w:eastAsia="Georgia" w:hAnsi="Georgia" w:cs="Times New Roman"/>
          <w:b/>
        </w:rPr>
        <w:t>11. Adjournment</w:t>
      </w:r>
    </w:p>
    <w:p w14:paraId="1B126734" w14:textId="025A17AC" w:rsidR="0048772F" w:rsidRDefault="0023225D" w:rsidP="00A374B3">
      <w:pPr>
        <w:spacing w:after="200"/>
        <w:rPr>
          <w:rFonts w:ascii="Georgia" w:eastAsia="Georgia" w:hAnsi="Georgia" w:cs="Times New Roman"/>
          <w:b/>
        </w:rPr>
      </w:pPr>
      <w:r>
        <w:rPr>
          <w:rFonts w:ascii="Georgia" w:eastAsia="Georgia" w:hAnsi="Georgia" w:cs="Times New Roman"/>
          <w:b/>
        </w:rPr>
        <w:t xml:space="preserve">Senator </w:t>
      </w:r>
      <w:r w:rsidR="0048772F">
        <w:rPr>
          <w:rFonts w:ascii="Georgia" w:eastAsia="Georgia" w:hAnsi="Georgia" w:cs="Times New Roman"/>
          <w:b/>
        </w:rPr>
        <w:t>Ismail</w:t>
      </w:r>
      <w:r>
        <w:rPr>
          <w:rFonts w:ascii="Georgia" w:eastAsia="Georgia" w:hAnsi="Georgia" w:cs="Times New Roman"/>
          <w:b/>
        </w:rPr>
        <w:t xml:space="preserve"> motioned to </w:t>
      </w:r>
      <w:proofErr w:type="spellStart"/>
      <w:r>
        <w:rPr>
          <w:rFonts w:ascii="Georgia" w:eastAsia="Georgia" w:hAnsi="Georgia" w:cs="Times New Roman"/>
          <w:b/>
        </w:rPr>
        <w:t>ajourn</w:t>
      </w:r>
      <w:proofErr w:type="spellEnd"/>
      <w:r>
        <w:rPr>
          <w:rFonts w:ascii="Georgia" w:eastAsia="Georgia" w:hAnsi="Georgia" w:cs="Times New Roman"/>
          <w:b/>
        </w:rPr>
        <w:t xml:space="preserve">. </w:t>
      </w:r>
      <w:r>
        <w:rPr>
          <w:rFonts w:ascii="Georgia" w:eastAsia="Georgia" w:hAnsi="Georgia" w:cs="Times New Roman"/>
          <w:b/>
        </w:rPr>
        <w:br/>
        <w:t>Seconded by Senator</w:t>
      </w:r>
      <w:r w:rsidR="0048772F">
        <w:rPr>
          <w:rFonts w:ascii="Georgia" w:eastAsia="Georgia" w:hAnsi="Georgia" w:cs="Times New Roman"/>
          <w:b/>
        </w:rPr>
        <w:t xml:space="preserve"> </w:t>
      </w:r>
      <w:proofErr w:type="spellStart"/>
      <w:r w:rsidR="0048772F">
        <w:rPr>
          <w:rFonts w:ascii="Georgia" w:eastAsia="Georgia" w:hAnsi="Georgia" w:cs="Times New Roman"/>
          <w:b/>
        </w:rPr>
        <w:t>Dilts</w:t>
      </w:r>
      <w:proofErr w:type="spellEnd"/>
      <w:r w:rsidR="0048772F">
        <w:rPr>
          <w:rFonts w:ascii="Georgia" w:eastAsia="Georgia" w:hAnsi="Georgia" w:cs="Times New Roman"/>
          <w:b/>
        </w:rPr>
        <w:t xml:space="preserve"> </w:t>
      </w:r>
    </w:p>
    <w:p w14:paraId="2E0A843A" w14:textId="647F61D6" w:rsidR="00BF4757" w:rsidRDefault="00BF4757" w:rsidP="00A374B3">
      <w:pPr>
        <w:spacing w:after="200"/>
        <w:rPr>
          <w:rFonts w:ascii="Georgia" w:eastAsia="Georgia" w:hAnsi="Georgia" w:cs="Times New Roman"/>
          <w:b/>
        </w:rPr>
      </w:pPr>
    </w:p>
    <w:p w14:paraId="05D93480" w14:textId="78BFB93C" w:rsidR="00BF4757" w:rsidRDefault="00BF4757" w:rsidP="00A374B3">
      <w:pPr>
        <w:spacing w:after="200"/>
        <w:rPr>
          <w:rFonts w:ascii="Georgia" w:eastAsia="Georgia" w:hAnsi="Georgia" w:cs="Times New Roman"/>
          <w:b/>
        </w:rPr>
      </w:pPr>
    </w:p>
    <w:p w14:paraId="6E322F7A" w14:textId="16543EC1" w:rsidR="00BF4757" w:rsidRDefault="00BF4757" w:rsidP="00A374B3">
      <w:pPr>
        <w:spacing w:after="200"/>
        <w:rPr>
          <w:rFonts w:ascii="Georgia" w:eastAsia="Georgia" w:hAnsi="Georgia" w:cs="Times New Roman"/>
          <w:b/>
        </w:rPr>
      </w:pPr>
    </w:p>
    <w:p w14:paraId="38F82717" w14:textId="230060F1" w:rsidR="00BF4757" w:rsidRDefault="00BF4757" w:rsidP="00A374B3">
      <w:pPr>
        <w:spacing w:after="200"/>
        <w:rPr>
          <w:rFonts w:ascii="Georgia" w:eastAsia="Georgia" w:hAnsi="Georgia" w:cs="Times New Roman"/>
          <w:b/>
        </w:rPr>
      </w:pPr>
    </w:p>
    <w:p w14:paraId="6093D13E" w14:textId="21CF339B" w:rsidR="00BF4757" w:rsidRDefault="00BF4757" w:rsidP="00A374B3">
      <w:pPr>
        <w:spacing w:after="200"/>
        <w:rPr>
          <w:rFonts w:ascii="Georgia" w:eastAsia="Georgia" w:hAnsi="Georgia" w:cs="Times New Roman"/>
          <w:b/>
        </w:rPr>
      </w:pPr>
    </w:p>
    <w:p w14:paraId="24FB935B" w14:textId="6250DFED" w:rsidR="00BF4757" w:rsidRDefault="00BF4757" w:rsidP="00A374B3">
      <w:pPr>
        <w:spacing w:after="200"/>
        <w:rPr>
          <w:rFonts w:ascii="Georgia" w:eastAsia="Georgia" w:hAnsi="Georgia" w:cs="Times New Roman"/>
          <w:b/>
        </w:rPr>
      </w:pPr>
    </w:p>
    <w:p w14:paraId="53AB6714" w14:textId="719E5E40" w:rsidR="00BF4757" w:rsidRDefault="00BF4757" w:rsidP="00A374B3">
      <w:pPr>
        <w:spacing w:after="200"/>
        <w:rPr>
          <w:rFonts w:ascii="Georgia" w:eastAsia="Georgia" w:hAnsi="Georgia" w:cs="Times New Roman"/>
          <w:b/>
        </w:rPr>
      </w:pPr>
    </w:p>
    <w:p w14:paraId="6392C458" w14:textId="108350FE" w:rsidR="00BF4757" w:rsidRDefault="00BF4757" w:rsidP="00A374B3">
      <w:pPr>
        <w:spacing w:after="200"/>
        <w:rPr>
          <w:rFonts w:ascii="Georgia" w:eastAsia="Georgia" w:hAnsi="Georgia" w:cs="Times New Roman"/>
          <w:b/>
        </w:rPr>
      </w:pPr>
    </w:p>
    <w:p w14:paraId="003519B2" w14:textId="25A3EBC9" w:rsidR="00BF4757" w:rsidRDefault="00BF4757" w:rsidP="00A374B3">
      <w:pPr>
        <w:spacing w:after="200"/>
        <w:rPr>
          <w:rFonts w:ascii="Georgia" w:eastAsia="Georgia" w:hAnsi="Georgia" w:cs="Times New Roman"/>
          <w:b/>
        </w:rPr>
      </w:pPr>
    </w:p>
    <w:p w14:paraId="51DE9E91" w14:textId="77777777" w:rsidR="00BB6B79" w:rsidRDefault="00BB6B79" w:rsidP="00A374B3">
      <w:pPr>
        <w:spacing w:after="200"/>
        <w:rPr>
          <w:rFonts w:ascii="Georgia" w:eastAsia="Georgia" w:hAnsi="Georgia" w:cs="Times New Roman"/>
          <w:b/>
        </w:rPr>
      </w:pPr>
    </w:p>
    <w:p w14:paraId="32C4A46A" w14:textId="20FBFF87" w:rsidR="00F92C5C" w:rsidRPr="00F92C5C" w:rsidRDefault="00F92C5C" w:rsidP="00F92C5C">
      <w:pPr>
        <w:spacing w:after="200"/>
        <w:ind w:left="1440" w:hanging="1440"/>
        <w:rPr>
          <w:rFonts w:ascii="Georgia" w:eastAsia="Georgia" w:hAnsi="Georgia" w:cs="Times New Roman"/>
          <w:bCs/>
        </w:rPr>
      </w:pPr>
    </w:p>
    <w:sectPr w:rsidR="00F92C5C" w:rsidRPr="00F92C5C" w:rsidSect="00002431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37F12" w14:textId="77777777" w:rsidR="00A07863" w:rsidRDefault="00A07863">
      <w:pPr>
        <w:spacing w:after="0" w:line="240" w:lineRule="auto"/>
      </w:pPr>
      <w:r>
        <w:separator/>
      </w:r>
    </w:p>
  </w:endnote>
  <w:endnote w:type="continuationSeparator" w:id="0">
    <w:p w14:paraId="473CA543" w14:textId="77777777" w:rsidR="00A07863" w:rsidRDefault="00A07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3048F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5CE2A1F0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83E26" w14:textId="77777777" w:rsidR="00A07863" w:rsidRDefault="00A07863">
      <w:pPr>
        <w:spacing w:after="0" w:line="240" w:lineRule="auto"/>
      </w:pPr>
      <w:r>
        <w:separator/>
      </w:r>
    </w:p>
  </w:footnote>
  <w:footnote w:type="continuationSeparator" w:id="0">
    <w:p w14:paraId="5160B68B" w14:textId="77777777" w:rsidR="00A07863" w:rsidRDefault="00A07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EE7F6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6F6A098" wp14:editId="0E7BA650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F84168"/>
    <w:multiLevelType w:val="hybridMultilevel"/>
    <w:tmpl w:val="C72C9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3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AE830FC"/>
    <w:multiLevelType w:val="hybridMultilevel"/>
    <w:tmpl w:val="07988E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D781A5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ECD68B70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A5925"/>
    <w:multiLevelType w:val="hybridMultilevel"/>
    <w:tmpl w:val="33F0C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D63F6"/>
    <w:multiLevelType w:val="hybridMultilevel"/>
    <w:tmpl w:val="2DB60C86"/>
    <w:lvl w:ilvl="0" w:tplc="D570A90C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D90C3246">
      <w:start w:val="1"/>
      <w:numFmt w:val="lowerRoman"/>
      <w:lvlText w:val="%2."/>
      <w:lvlJc w:val="right"/>
      <w:pPr>
        <w:ind w:left="2160" w:hanging="360"/>
      </w:pPr>
      <w:rPr>
        <w:b w:val="0"/>
        <w:bCs/>
      </w:rPr>
    </w:lvl>
    <w:lvl w:ilvl="2" w:tplc="5360F1FE">
      <w:start w:val="1"/>
      <w:numFmt w:val="lowerRoman"/>
      <w:lvlText w:val="%3."/>
      <w:lvlJc w:val="right"/>
      <w:pPr>
        <w:ind w:left="2880" w:hanging="180"/>
      </w:pPr>
      <w:rPr>
        <w:b w:val="0"/>
        <w:bCs/>
      </w:rPr>
    </w:lvl>
    <w:lvl w:ilvl="3" w:tplc="1DE6620E">
      <w:start w:val="1"/>
      <w:numFmt w:val="decimal"/>
      <w:lvlText w:val="%4."/>
      <w:lvlJc w:val="left"/>
      <w:pPr>
        <w:ind w:left="3600" w:hanging="360"/>
      </w:pPr>
      <w:rPr>
        <w:b w:val="0"/>
        <w:bCs/>
      </w:rPr>
    </w:lvl>
    <w:lvl w:ilvl="4" w:tplc="DB18A9C6">
      <w:start w:val="1"/>
      <w:numFmt w:val="lowerLetter"/>
      <w:lvlText w:val="%5."/>
      <w:lvlJc w:val="left"/>
      <w:pPr>
        <w:ind w:left="4320" w:hanging="360"/>
      </w:pPr>
      <w:rPr>
        <w:b w:val="0"/>
        <w:bCs/>
      </w:r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2C1EA4"/>
    <w:multiLevelType w:val="hybridMultilevel"/>
    <w:tmpl w:val="AAA64E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47205A"/>
    <w:multiLevelType w:val="hybridMultilevel"/>
    <w:tmpl w:val="FAFC3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6ED22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ABAEAA94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979FB"/>
    <w:multiLevelType w:val="hybridMultilevel"/>
    <w:tmpl w:val="D00A9744"/>
    <w:lvl w:ilvl="0" w:tplc="3774F026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768E88A2">
      <w:start w:val="1"/>
      <w:numFmt w:val="lowerRoman"/>
      <w:lvlText w:val="%2."/>
      <w:lvlJc w:val="right"/>
      <w:pPr>
        <w:ind w:left="2340" w:hanging="360"/>
      </w:pPr>
      <w:rPr>
        <w:b w:val="0"/>
        <w:bCs w:val="0"/>
      </w:rPr>
    </w:lvl>
    <w:lvl w:ilvl="2" w:tplc="8D4E8356">
      <w:start w:val="10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170A19"/>
    <w:multiLevelType w:val="hybridMultilevel"/>
    <w:tmpl w:val="60A28E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D0B67FD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8B885900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D6DFB"/>
    <w:multiLevelType w:val="hybridMultilevel"/>
    <w:tmpl w:val="44362A14"/>
    <w:lvl w:ilvl="0" w:tplc="06F67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38EF7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87E4D55A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18"/>
  </w:num>
  <w:num w:numId="2" w16cid:durableId="923150607">
    <w:abstractNumId w:val="0"/>
  </w:num>
  <w:num w:numId="3" w16cid:durableId="438180674">
    <w:abstractNumId w:val="14"/>
  </w:num>
  <w:num w:numId="4" w16cid:durableId="10187288">
    <w:abstractNumId w:val="10"/>
  </w:num>
  <w:num w:numId="5" w16cid:durableId="1751613414">
    <w:abstractNumId w:val="3"/>
  </w:num>
  <w:num w:numId="6" w16cid:durableId="415904130">
    <w:abstractNumId w:val="17"/>
  </w:num>
  <w:num w:numId="7" w16cid:durableId="1893495843">
    <w:abstractNumId w:val="9"/>
  </w:num>
  <w:num w:numId="8" w16cid:durableId="357631984">
    <w:abstractNumId w:val="11"/>
  </w:num>
  <w:num w:numId="9" w16cid:durableId="912930447">
    <w:abstractNumId w:val="2"/>
  </w:num>
  <w:num w:numId="10" w16cid:durableId="1379205248">
    <w:abstractNumId w:val="16"/>
  </w:num>
  <w:num w:numId="11" w16cid:durableId="2112310006">
    <w:abstractNumId w:val="1"/>
  </w:num>
  <w:num w:numId="12" w16cid:durableId="790324479">
    <w:abstractNumId w:val="8"/>
  </w:num>
  <w:num w:numId="13" w16cid:durableId="349260031">
    <w:abstractNumId w:val="5"/>
  </w:num>
  <w:num w:numId="14" w16cid:durableId="1075858604">
    <w:abstractNumId w:val="6"/>
  </w:num>
  <w:num w:numId="15" w16cid:durableId="1319963479">
    <w:abstractNumId w:val="4"/>
  </w:num>
  <w:num w:numId="16" w16cid:durableId="128282756">
    <w:abstractNumId w:val="13"/>
  </w:num>
  <w:num w:numId="17" w16cid:durableId="976841336">
    <w:abstractNumId w:val="12"/>
  </w:num>
  <w:num w:numId="18" w16cid:durableId="1646200633">
    <w:abstractNumId w:val="7"/>
  </w:num>
  <w:num w:numId="19" w16cid:durableId="7470009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27A"/>
    <w:rsid w:val="00001573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1B9"/>
    <w:rsid w:val="00075BFA"/>
    <w:rsid w:val="00076A48"/>
    <w:rsid w:val="00077021"/>
    <w:rsid w:val="00086757"/>
    <w:rsid w:val="00095DD0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D5FF1"/>
    <w:rsid w:val="000E7296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60AEC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5C9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20BCF"/>
    <w:rsid w:val="00230330"/>
    <w:rsid w:val="002303DF"/>
    <w:rsid w:val="0023225D"/>
    <w:rsid w:val="00242BC8"/>
    <w:rsid w:val="00261FCD"/>
    <w:rsid w:val="00273E29"/>
    <w:rsid w:val="00282B72"/>
    <w:rsid w:val="00284408"/>
    <w:rsid w:val="0029133A"/>
    <w:rsid w:val="00294D86"/>
    <w:rsid w:val="002950E9"/>
    <w:rsid w:val="00295913"/>
    <w:rsid w:val="002976E6"/>
    <w:rsid w:val="002A0108"/>
    <w:rsid w:val="002A038A"/>
    <w:rsid w:val="002A1F55"/>
    <w:rsid w:val="002A71DC"/>
    <w:rsid w:val="002B5929"/>
    <w:rsid w:val="002E329B"/>
    <w:rsid w:val="002E4CC2"/>
    <w:rsid w:val="002E627A"/>
    <w:rsid w:val="002F1905"/>
    <w:rsid w:val="002F5948"/>
    <w:rsid w:val="002F745E"/>
    <w:rsid w:val="0030458E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83365"/>
    <w:rsid w:val="00386294"/>
    <w:rsid w:val="0039571D"/>
    <w:rsid w:val="003A2ED5"/>
    <w:rsid w:val="003B014C"/>
    <w:rsid w:val="003B153D"/>
    <w:rsid w:val="003B55E1"/>
    <w:rsid w:val="003C7037"/>
    <w:rsid w:val="003D02B4"/>
    <w:rsid w:val="003D09C5"/>
    <w:rsid w:val="003D742A"/>
    <w:rsid w:val="003E1477"/>
    <w:rsid w:val="003E2C09"/>
    <w:rsid w:val="003E32B2"/>
    <w:rsid w:val="003E6A9D"/>
    <w:rsid w:val="003E7A4F"/>
    <w:rsid w:val="003F044E"/>
    <w:rsid w:val="003F084F"/>
    <w:rsid w:val="003F4A7F"/>
    <w:rsid w:val="003F4CB2"/>
    <w:rsid w:val="00400754"/>
    <w:rsid w:val="00402D77"/>
    <w:rsid w:val="00405DAB"/>
    <w:rsid w:val="00421812"/>
    <w:rsid w:val="00435465"/>
    <w:rsid w:val="004429C7"/>
    <w:rsid w:val="004440B3"/>
    <w:rsid w:val="00451079"/>
    <w:rsid w:val="0045507F"/>
    <w:rsid w:val="00466B94"/>
    <w:rsid w:val="004709DE"/>
    <w:rsid w:val="0047195C"/>
    <w:rsid w:val="00473F83"/>
    <w:rsid w:val="00481402"/>
    <w:rsid w:val="00484010"/>
    <w:rsid w:val="0048772F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171FE"/>
    <w:rsid w:val="0052121C"/>
    <w:rsid w:val="00523266"/>
    <w:rsid w:val="0052354E"/>
    <w:rsid w:val="005279CA"/>
    <w:rsid w:val="00535520"/>
    <w:rsid w:val="00560833"/>
    <w:rsid w:val="0056790F"/>
    <w:rsid w:val="0057454A"/>
    <w:rsid w:val="0058131F"/>
    <w:rsid w:val="00581766"/>
    <w:rsid w:val="0058665C"/>
    <w:rsid w:val="00592B7D"/>
    <w:rsid w:val="00596038"/>
    <w:rsid w:val="00596515"/>
    <w:rsid w:val="005A07B1"/>
    <w:rsid w:val="005A1516"/>
    <w:rsid w:val="005A3D8F"/>
    <w:rsid w:val="005A65BB"/>
    <w:rsid w:val="005B0CFA"/>
    <w:rsid w:val="005B6939"/>
    <w:rsid w:val="005C47AA"/>
    <w:rsid w:val="005C5A3C"/>
    <w:rsid w:val="005C76F6"/>
    <w:rsid w:val="005E1666"/>
    <w:rsid w:val="005E17D0"/>
    <w:rsid w:val="005E1F48"/>
    <w:rsid w:val="005E6FEF"/>
    <w:rsid w:val="005E7B0A"/>
    <w:rsid w:val="005F26A2"/>
    <w:rsid w:val="005F2E63"/>
    <w:rsid w:val="005F7E66"/>
    <w:rsid w:val="0060761E"/>
    <w:rsid w:val="00607E15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995"/>
    <w:rsid w:val="0065721E"/>
    <w:rsid w:val="00667B74"/>
    <w:rsid w:val="00671AB1"/>
    <w:rsid w:val="00672CBB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D6632"/>
    <w:rsid w:val="006E12C5"/>
    <w:rsid w:val="006E2A63"/>
    <w:rsid w:val="006E6C98"/>
    <w:rsid w:val="006F2891"/>
    <w:rsid w:val="006F5770"/>
    <w:rsid w:val="006F6693"/>
    <w:rsid w:val="006F7D53"/>
    <w:rsid w:val="007136D5"/>
    <w:rsid w:val="007146D5"/>
    <w:rsid w:val="00720CCB"/>
    <w:rsid w:val="007212A1"/>
    <w:rsid w:val="00725DB0"/>
    <w:rsid w:val="007320B2"/>
    <w:rsid w:val="00742CF8"/>
    <w:rsid w:val="00750E05"/>
    <w:rsid w:val="00753319"/>
    <w:rsid w:val="00776C5D"/>
    <w:rsid w:val="00782434"/>
    <w:rsid w:val="007912DA"/>
    <w:rsid w:val="00791AF0"/>
    <w:rsid w:val="00793550"/>
    <w:rsid w:val="00797650"/>
    <w:rsid w:val="007A3693"/>
    <w:rsid w:val="007B19D1"/>
    <w:rsid w:val="007B3BCC"/>
    <w:rsid w:val="007B4606"/>
    <w:rsid w:val="007B5341"/>
    <w:rsid w:val="007C0B30"/>
    <w:rsid w:val="007C6502"/>
    <w:rsid w:val="007C6FCD"/>
    <w:rsid w:val="007C7C07"/>
    <w:rsid w:val="007F2B8F"/>
    <w:rsid w:val="007F33A3"/>
    <w:rsid w:val="007F40A6"/>
    <w:rsid w:val="007F77C9"/>
    <w:rsid w:val="007F7A6D"/>
    <w:rsid w:val="008130F8"/>
    <w:rsid w:val="008170E4"/>
    <w:rsid w:val="00817C89"/>
    <w:rsid w:val="00817EBF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135D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476"/>
    <w:rsid w:val="008C3F53"/>
    <w:rsid w:val="008D4904"/>
    <w:rsid w:val="008D5642"/>
    <w:rsid w:val="008D62A2"/>
    <w:rsid w:val="008D659F"/>
    <w:rsid w:val="008D6988"/>
    <w:rsid w:val="008E6DD3"/>
    <w:rsid w:val="00914CD8"/>
    <w:rsid w:val="009175FF"/>
    <w:rsid w:val="00920101"/>
    <w:rsid w:val="00923F2B"/>
    <w:rsid w:val="00935B75"/>
    <w:rsid w:val="009424CE"/>
    <w:rsid w:val="00956395"/>
    <w:rsid w:val="009603F2"/>
    <w:rsid w:val="00972883"/>
    <w:rsid w:val="00980BE7"/>
    <w:rsid w:val="00987328"/>
    <w:rsid w:val="00992226"/>
    <w:rsid w:val="009952F1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04708"/>
    <w:rsid w:val="00A07863"/>
    <w:rsid w:val="00A10FBC"/>
    <w:rsid w:val="00A11532"/>
    <w:rsid w:val="00A179DC"/>
    <w:rsid w:val="00A23BCD"/>
    <w:rsid w:val="00A35DB2"/>
    <w:rsid w:val="00A364FF"/>
    <w:rsid w:val="00A374B3"/>
    <w:rsid w:val="00A379E6"/>
    <w:rsid w:val="00A4500F"/>
    <w:rsid w:val="00A45789"/>
    <w:rsid w:val="00A52EF4"/>
    <w:rsid w:val="00A607C0"/>
    <w:rsid w:val="00A63EF6"/>
    <w:rsid w:val="00A66C7F"/>
    <w:rsid w:val="00A81F5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AF32EF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0924"/>
    <w:rsid w:val="00B616FD"/>
    <w:rsid w:val="00B66BD4"/>
    <w:rsid w:val="00B74724"/>
    <w:rsid w:val="00B809A8"/>
    <w:rsid w:val="00B82931"/>
    <w:rsid w:val="00B8577C"/>
    <w:rsid w:val="00B871C1"/>
    <w:rsid w:val="00B90BB7"/>
    <w:rsid w:val="00BB6185"/>
    <w:rsid w:val="00BB6B79"/>
    <w:rsid w:val="00BC015B"/>
    <w:rsid w:val="00BC3C10"/>
    <w:rsid w:val="00BD00A5"/>
    <w:rsid w:val="00BD1622"/>
    <w:rsid w:val="00BD1DDE"/>
    <w:rsid w:val="00BD5381"/>
    <w:rsid w:val="00BF02B6"/>
    <w:rsid w:val="00BF472F"/>
    <w:rsid w:val="00BF4757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B1F5A"/>
    <w:rsid w:val="00CC2D7E"/>
    <w:rsid w:val="00CC500D"/>
    <w:rsid w:val="00CC5CFA"/>
    <w:rsid w:val="00CC5EF7"/>
    <w:rsid w:val="00CC6B48"/>
    <w:rsid w:val="00CD053A"/>
    <w:rsid w:val="00CD19AC"/>
    <w:rsid w:val="00CD2E43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55AB"/>
    <w:rsid w:val="00D2656D"/>
    <w:rsid w:val="00D27E29"/>
    <w:rsid w:val="00D414D2"/>
    <w:rsid w:val="00D472C6"/>
    <w:rsid w:val="00D5432B"/>
    <w:rsid w:val="00D600B8"/>
    <w:rsid w:val="00D61876"/>
    <w:rsid w:val="00D6576B"/>
    <w:rsid w:val="00D658FF"/>
    <w:rsid w:val="00D66545"/>
    <w:rsid w:val="00D70A82"/>
    <w:rsid w:val="00D72DFF"/>
    <w:rsid w:val="00D81818"/>
    <w:rsid w:val="00D82393"/>
    <w:rsid w:val="00D8474E"/>
    <w:rsid w:val="00D92FFE"/>
    <w:rsid w:val="00D95B97"/>
    <w:rsid w:val="00DA5AEC"/>
    <w:rsid w:val="00DC0BFB"/>
    <w:rsid w:val="00DC1605"/>
    <w:rsid w:val="00DC3D0E"/>
    <w:rsid w:val="00DD042B"/>
    <w:rsid w:val="00DD0E67"/>
    <w:rsid w:val="00DE34B4"/>
    <w:rsid w:val="00DE50FC"/>
    <w:rsid w:val="00DE5FB0"/>
    <w:rsid w:val="00DE6E06"/>
    <w:rsid w:val="00DF1CEC"/>
    <w:rsid w:val="00DF65A1"/>
    <w:rsid w:val="00DF70AD"/>
    <w:rsid w:val="00DF73F6"/>
    <w:rsid w:val="00E079B9"/>
    <w:rsid w:val="00E12D10"/>
    <w:rsid w:val="00E177B7"/>
    <w:rsid w:val="00E219A5"/>
    <w:rsid w:val="00E25D6C"/>
    <w:rsid w:val="00E26A23"/>
    <w:rsid w:val="00E42EA7"/>
    <w:rsid w:val="00E47318"/>
    <w:rsid w:val="00E53FAE"/>
    <w:rsid w:val="00E569DB"/>
    <w:rsid w:val="00E65445"/>
    <w:rsid w:val="00E66A5F"/>
    <w:rsid w:val="00E73E7D"/>
    <w:rsid w:val="00E77A1C"/>
    <w:rsid w:val="00E84C53"/>
    <w:rsid w:val="00E85CF3"/>
    <w:rsid w:val="00E8782D"/>
    <w:rsid w:val="00EA0B2F"/>
    <w:rsid w:val="00EA329C"/>
    <w:rsid w:val="00EA5683"/>
    <w:rsid w:val="00EB069D"/>
    <w:rsid w:val="00EB6567"/>
    <w:rsid w:val="00EB7931"/>
    <w:rsid w:val="00EC22DD"/>
    <w:rsid w:val="00EC4D31"/>
    <w:rsid w:val="00ED767C"/>
    <w:rsid w:val="00EE2010"/>
    <w:rsid w:val="00EF7F90"/>
    <w:rsid w:val="00F0527C"/>
    <w:rsid w:val="00F200F5"/>
    <w:rsid w:val="00F21F18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57450"/>
    <w:rsid w:val="00F61B62"/>
    <w:rsid w:val="00F671D5"/>
    <w:rsid w:val="00F70915"/>
    <w:rsid w:val="00F770C5"/>
    <w:rsid w:val="00F80BF7"/>
    <w:rsid w:val="00F80DEB"/>
    <w:rsid w:val="00F810D8"/>
    <w:rsid w:val="00F91C4A"/>
    <w:rsid w:val="00F92C5C"/>
    <w:rsid w:val="00F9349B"/>
    <w:rsid w:val="00F96908"/>
    <w:rsid w:val="00F9742F"/>
    <w:rsid w:val="00FA0865"/>
    <w:rsid w:val="00FB0664"/>
    <w:rsid w:val="00FB200F"/>
    <w:rsid w:val="00FC4085"/>
    <w:rsid w:val="00FC4C5D"/>
    <w:rsid w:val="00FD3EC2"/>
    <w:rsid w:val="00FD701D"/>
    <w:rsid w:val="00FF2A5F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689B0"/>
  <w15:docId w15:val="{32CDADAC-73EC-014E-AF5F-AF3199A8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B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hvincent/Library/Group%20Containers/UBF8T346G9.Office/User%20Content.localized/Templates.localized/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DADB8-B159-BA41-AB33-1845BB324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customXml/itemProps4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Template.dotx</Template>
  <TotalTime>667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Whipple, Hadley</cp:lastModifiedBy>
  <cp:revision>50</cp:revision>
  <dcterms:created xsi:type="dcterms:W3CDTF">2025-02-04T22:48:00Z</dcterms:created>
  <dcterms:modified xsi:type="dcterms:W3CDTF">2025-02-09T19:00:00Z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