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DBE9A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3A5E8FF" w14:textId="77777777" w:rsidR="00EC22DD" w:rsidRDefault="00C04AD1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</w:t>
      </w:r>
      <w:r w:rsidR="00123157">
        <w:rPr>
          <w:rFonts w:ascii="Georgia" w:eastAsia="Georgia" w:hAnsi="Georgia" w:cs="Georgia"/>
          <w:sz w:val="42"/>
          <w:szCs w:val="42"/>
        </w:rPr>
        <w:t>Minutes</w:t>
      </w:r>
      <w:r>
        <w:rPr>
          <w:rFonts w:ascii="Georgia" w:eastAsia="Georgia" w:hAnsi="Georgia" w:cs="Georgia"/>
          <w:sz w:val="42"/>
          <w:szCs w:val="42"/>
        </w:rPr>
        <w:t xml:space="preserve"> </w:t>
      </w:r>
    </w:p>
    <w:p w14:paraId="4EE84A50" w14:textId="14EF7465" w:rsidR="00EC22DD" w:rsidRDefault="00B1441E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Third</w:t>
      </w:r>
      <w:r w:rsidR="00C04AD1">
        <w:rPr>
          <w:rFonts w:ascii="Georgia" w:eastAsia="Georgia" w:hAnsi="Georgia" w:cs="Georgia"/>
          <w:sz w:val="24"/>
          <w:szCs w:val="24"/>
        </w:rPr>
        <w:t xml:space="preserve"> Meeting of the Twenty-</w:t>
      </w:r>
      <w:r>
        <w:rPr>
          <w:rFonts w:ascii="Georgia" w:eastAsia="Georgia" w:hAnsi="Georgia" w:cs="Georgia"/>
          <w:sz w:val="24"/>
          <w:szCs w:val="24"/>
        </w:rPr>
        <w:t>Fourth</w:t>
      </w:r>
      <w:r w:rsidR="00C04AD1">
        <w:rPr>
          <w:rFonts w:ascii="Georgia" w:eastAsia="Georgia" w:hAnsi="Georgia" w:cs="Georgia"/>
          <w:sz w:val="24"/>
          <w:szCs w:val="24"/>
        </w:rPr>
        <w:t xml:space="preserve"> Senate - Tuesday, </w:t>
      </w:r>
      <w:r w:rsidR="00891E9E">
        <w:rPr>
          <w:rFonts w:ascii="Georgia" w:eastAsia="Georgia" w:hAnsi="Georgia" w:cs="Georgia"/>
          <w:sz w:val="24"/>
          <w:szCs w:val="24"/>
        </w:rPr>
        <w:t xml:space="preserve">September </w:t>
      </w:r>
      <w:r w:rsidR="00472DF6">
        <w:rPr>
          <w:rFonts w:ascii="Georgia" w:eastAsia="Georgia" w:hAnsi="Georgia" w:cs="Georgia"/>
          <w:sz w:val="24"/>
          <w:szCs w:val="24"/>
        </w:rPr>
        <w:t>3</w:t>
      </w:r>
      <w:r w:rsidR="00472DF6" w:rsidRPr="00472DF6">
        <w:rPr>
          <w:rFonts w:ascii="Georgia" w:eastAsia="Georgia" w:hAnsi="Georgia" w:cs="Georgia"/>
          <w:sz w:val="24"/>
          <w:szCs w:val="24"/>
          <w:vertAlign w:val="superscript"/>
        </w:rPr>
        <w:t>rd</w:t>
      </w:r>
      <w:r w:rsidR="00BF2EC2">
        <w:rPr>
          <w:rFonts w:ascii="Georgia" w:eastAsia="Georgia" w:hAnsi="Georgia" w:cs="Georgia"/>
          <w:sz w:val="24"/>
          <w:szCs w:val="24"/>
        </w:rPr>
        <w:t>, 202</w:t>
      </w:r>
      <w:r>
        <w:rPr>
          <w:rFonts w:ascii="Georgia" w:eastAsia="Georgia" w:hAnsi="Georgia" w:cs="Georgia"/>
          <w:sz w:val="24"/>
          <w:szCs w:val="24"/>
        </w:rPr>
        <w:t>4</w:t>
      </w:r>
    </w:p>
    <w:p w14:paraId="4077CA6F" w14:textId="77777777" w:rsidR="00BF2EC2" w:rsidRPr="00BF2EC2" w:rsidRDefault="00BF2EC2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4E9DE954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1B0D0FAA" w14:textId="7A148924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September </w:t>
      </w:r>
      <w:r w:rsidR="00B1441E">
        <w:rPr>
          <w:rFonts w:ascii="Georgia" w:eastAsia="Georgia" w:hAnsi="Georgia" w:cs="Georgia"/>
          <w:bCs/>
          <w:sz w:val="20"/>
          <w:szCs w:val="20"/>
        </w:rPr>
        <w:t>3</w:t>
      </w:r>
      <w:r w:rsidR="00B1441E" w:rsidRPr="00B1441E">
        <w:rPr>
          <w:rFonts w:ascii="Georgia" w:eastAsia="Georgia" w:hAnsi="Georgia" w:cs="Georgia"/>
          <w:bCs/>
          <w:sz w:val="20"/>
          <w:szCs w:val="20"/>
          <w:vertAlign w:val="superscript"/>
        </w:rPr>
        <w:t>rd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 w:rsidR="00B1441E"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>at 5:0</w:t>
      </w:r>
      <w:r w:rsidR="00B1441E">
        <w:rPr>
          <w:rFonts w:ascii="Georgia" w:eastAsia="Georgia" w:hAnsi="Georgia" w:cs="Georgia"/>
          <w:bCs/>
          <w:sz w:val="20"/>
          <w:szCs w:val="20"/>
        </w:rPr>
        <w:t>3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 xml:space="preserve"> PM 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by Speaker of the Senate </w:t>
      </w:r>
      <w:r w:rsidR="00B1441E">
        <w:rPr>
          <w:rFonts w:ascii="Georgia" w:eastAsia="Georgia" w:hAnsi="Georgia" w:cs="Georgia"/>
          <w:bCs/>
          <w:sz w:val="20"/>
          <w:szCs w:val="20"/>
        </w:rPr>
        <w:t>Sarah Vincent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5F1E9F8F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4DC10A2" w14:textId="7F1D0D89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Roll was called by Speaker </w:t>
      </w:r>
      <w:r w:rsidR="00B1441E">
        <w:rPr>
          <w:rFonts w:ascii="Georgia" w:eastAsia="Georgia" w:hAnsi="Georgia" w:cs="Georgia"/>
          <w:bCs/>
          <w:sz w:val="20"/>
          <w:szCs w:val="20"/>
        </w:rPr>
        <w:t>Vincent</w:t>
      </w:r>
    </w:p>
    <w:p w14:paraId="7976EEF7" w14:textId="77777777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62BA6AF2" w14:textId="69B54C37" w:rsidR="0004255E" w:rsidRPr="00B1441E" w:rsidRDefault="0004255E" w:rsidP="0004255E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B1441E">
        <w:rPr>
          <w:rFonts w:ascii="Georgia" w:eastAsia="Georgia" w:hAnsi="Georgia" w:cs="Georgia"/>
          <w:bCs/>
          <w:sz w:val="20"/>
          <w:szCs w:val="20"/>
        </w:rPr>
        <w:t>Sim</w:t>
      </w:r>
    </w:p>
    <w:p w14:paraId="25AD8C29" w14:textId="2E68B50B" w:rsidR="00B1441E" w:rsidRPr="0004255E" w:rsidRDefault="00B1441E" w:rsidP="0004255E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Zing</w:t>
      </w:r>
    </w:p>
    <w:p w14:paraId="55CF6AE9" w14:textId="77777777" w:rsidR="00001EF3" w:rsidRPr="00001EF3" w:rsidRDefault="00123157" w:rsidP="00001EF3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Quorum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 was met. </w:t>
      </w:r>
    </w:p>
    <w:p w14:paraId="0394E245" w14:textId="2A977A04" w:rsidR="00EC22DD" w:rsidRPr="00001EF3" w:rsidRDefault="00C04AD1" w:rsidP="00001EF3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01B9169C" w14:textId="77777777" w:rsidR="00123157" w:rsidRPr="00E806D1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Minutes were approved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44C0C4A4" w14:textId="4AB03A03" w:rsidR="00E806D1" w:rsidRPr="00001EF3" w:rsidRDefault="00E806D1" w:rsidP="00E806D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Motion by Senator Robinson to move out of bylaws</w:t>
      </w:r>
    </w:p>
    <w:p w14:paraId="30BCEEBD" w14:textId="79BDC55D" w:rsidR="00001EF3" w:rsidRPr="00001EF3" w:rsidRDefault="00001EF3" w:rsidP="00001EF3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Second by Senator Dilts</w:t>
      </w:r>
    </w:p>
    <w:p w14:paraId="202B0CF8" w14:textId="7E665F28" w:rsidR="00001EF3" w:rsidRPr="00001EF3" w:rsidRDefault="00001EF3" w:rsidP="00001EF3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Motion to cancel August office hours</w:t>
      </w:r>
    </w:p>
    <w:p w14:paraId="733ED4E3" w14:textId="3495A6A4" w:rsidR="00001EF3" w:rsidRPr="00001EF3" w:rsidRDefault="00001EF3" w:rsidP="00001EF3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Second by Senator Dilts</w:t>
      </w:r>
    </w:p>
    <w:p w14:paraId="23361D76" w14:textId="31039754" w:rsidR="00001EF3" w:rsidRPr="00001EF3" w:rsidRDefault="00001EF3" w:rsidP="00001EF3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Voice Vote</w:t>
      </w:r>
    </w:p>
    <w:p w14:paraId="00F20586" w14:textId="6B68E055" w:rsidR="00001EF3" w:rsidRPr="00001EF3" w:rsidRDefault="00001EF3" w:rsidP="00001EF3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Unanimous Yes</w:t>
      </w:r>
    </w:p>
    <w:p w14:paraId="26FECE16" w14:textId="225DC642" w:rsidR="00001EF3" w:rsidRPr="00001EF3" w:rsidRDefault="00001EF3" w:rsidP="00001EF3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Motion by Senator Robinson to move Fall 2024 Election Codes to Unfinished Business</w:t>
      </w:r>
    </w:p>
    <w:p w14:paraId="3E9C9887" w14:textId="539CDBE5" w:rsidR="00001EF3" w:rsidRPr="00001EF3" w:rsidRDefault="00001EF3" w:rsidP="00001EF3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Second by Senator Dilts</w:t>
      </w:r>
    </w:p>
    <w:p w14:paraId="585D690E" w14:textId="7DF855A3" w:rsidR="00001EF3" w:rsidRPr="00001EF3" w:rsidRDefault="00001EF3" w:rsidP="00001EF3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>Voice Vote</w:t>
      </w:r>
    </w:p>
    <w:p w14:paraId="313FFDCB" w14:textId="294B2C75" w:rsidR="00001EF3" w:rsidRPr="00001EF3" w:rsidRDefault="00001EF3" w:rsidP="00001EF3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01EF3"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34A51239" w14:textId="77777777" w:rsidR="00EC22DD" w:rsidRPr="00001EF3" w:rsidRDefault="00C04AD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4. Guest and Student Speakers</w:t>
      </w:r>
    </w:p>
    <w:p w14:paraId="3BB8ED5A" w14:textId="77777777" w:rsidR="00EC22DD" w:rsidRPr="0004255E" w:rsidRDefault="00C04AD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40765B9B" w14:textId="77777777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="004440B3"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32373D86" w14:textId="5A71ABE7" w:rsidR="0004255E" w:rsidRDefault="00001EF3" w:rsidP="00001EF3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Make sure and stop by the SGA tent this weekend at our first home game!</w:t>
      </w:r>
    </w:p>
    <w:p w14:paraId="0A6DE3B4" w14:textId="527F1780" w:rsidR="00001EF3" w:rsidRPr="00001EF3" w:rsidRDefault="00001EF3" w:rsidP="00001EF3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SGA bought a smoker!</w:t>
      </w:r>
    </w:p>
    <w:p w14:paraId="0C401B58" w14:textId="2B52E758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Vice President – </w:t>
      </w:r>
      <w:proofErr w:type="spellStart"/>
      <w:r w:rsidR="00F160AB">
        <w:rPr>
          <w:rFonts w:ascii="Georgia" w:eastAsia="Georgia" w:hAnsi="Georgia" w:cs="Georgia"/>
          <w:b/>
          <w:bCs/>
          <w:sz w:val="20"/>
          <w:szCs w:val="20"/>
        </w:rPr>
        <w:t>Dontè</w:t>
      </w:r>
      <w:proofErr w:type="spellEnd"/>
      <w:r w:rsidR="00F160AB">
        <w:rPr>
          <w:rFonts w:ascii="Georgia" w:eastAsia="Georgia" w:hAnsi="Georgia" w:cs="Georgia"/>
          <w:b/>
          <w:bCs/>
          <w:sz w:val="20"/>
          <w:szCs w:val="20"/>
        </w:rPr>
        <w:t xml:space="preserve"> Reed</w:t>
      </w:r>
    </w:p>
    <w:p w14:paraId="1265B465" w14:textId="586B5E1D" w:rsidR="0004255E" w:rsidRDefault="00F160AB" w:rsidP="00E62DB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Scholarships</w:t>
      </w:r>
    </w:p>
    <w:p w14:paraId="6416EE55" w14:textId="74CA8B96" w:rsidR="00F160AB" w:rsidRDefault="00F160AB" w:rsidP="00E62DB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committee appointments</w:t>
      </w:r>
      <w:r w:rsidR="00257940">
        <w:rPr>
          <w:rFonts w:ascii="Georgia" w:eastAsia="Georgia" w:hAnsi="Georgia" w:cs="Georgia"/>
          <w:sz w:val="20"/>
          <w:szCs w:val="20"/>
        </w:rPr>
        <w:t xml:space="preserve"> (listed in Special Orders)</w:t>
      </w:r>
    </w:p>
    <w:p w14:paraId="2B3A59EF" w14:textId="1A272E81" w:rsidR="00257940" w:rsidRDefault="00257940" w:rsidP="0025794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Motion by Senator Dilts to do one vote as opposed to individual votes</w:t>
      </w:r>
    </w:p>
    <w:p w14:paraId="7E04E884" w14:textId="488369AE" w:rsidR="00257940" w:rsidRDefault="00257940" w:rsidP="00257940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Second by Senator Robinson</w:t>
      </w:r>
    </w:p>
    <w:p w14:paraId="06BA7FA7" w14:textId="0F813D13" w:rsidR="00257940" w:rsidRDefault="00257940" w:rsidP="00257940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5B6F34DA" w14:textId="4F2F0A51" w:rsidR="00257940" w:rsidRDefault="00257940" w:rsidP="00257940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7DD772CB" w14:textId="3AF62EBD" w:rsidR="00472DF6" w:rsidRDefault="00472DF6" w:rsidP="00472DF6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Committee Vote</w:t>
      </w:r>
    </w:p>
    <w:p w14:paraId="17100343" w14:textId="7C2E41E8" w:rsidR="00F160AB" w:rsidRDefault="00F160AB" w:rsidP="00472DF6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3877FCDD" w14:textId="04CBC15D" w:rsidR="00F160AB" w:rsidRPr="0004255E" w:rsidRDefault="00F160AB" w:rsidP="00472DF6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62C64DB9" w14:textId="3DC31210" w:rsidR="00EC22DD" w:rsidRPr="0004255E" w:rsidRDefault="00F160AB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Financial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Ethan Taylor</w:t>
      </w:r>
    </w:p>
    <w:p w14:paraId="6CA09389" w14:textId="664F3582" w:rsidR="0004255E" w:rsidRDefault="00257940" w:rsidP="00E62DB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Happy Birthday CFO Taylor!</w:t>
      </w:r>
    </w:p>
    <w:p w14:paraId="0443EB66" w14:textId="77777777" w:rsidR="00257940" w:rsidRDefault="00257940" w:rsidP="00E62DB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Organizational Aid Board Appointments</w:t>
      </w:r>
    </w:p>
    <w:p w14:paraId="21721A27" w14:textId="52E7C78D" w:rsidR="00257940" w:rsidRDefault="00257940" w:rsidP="0025794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Hannah Evans, Rush Robinson, Guan Zhou Sim, </w:t>
      </w:r>
      <w:proofErr w:type="spellStart"/>
      <w:r>
        <w:rPr>
          <w:rFonts w:ascii="Georgia" w:eastAsia="Georgia" w:hAnsi="Georgia" w:cs="Georgia"/>
          <w:sz w:val="20"/>
          <w:szCs w:val="20"/>
        </w:rPr>
        <w:t>Malick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Ibrahim, Gabe </w:t>
      </w:r>
      <w:proofErr w:type="spellStart"/>
      <w:r>
        <w:rPr>
          <w:rFonts w:ascii="Georgia" w:eastAsia="Georgia" w:hAnsi="Georgia" w:cs="Georgia"/>
          <w:sz w:val="20"/>
          <w:szCs w:val="20"/>
        </w:rPr>
        <w:t>Jerdon</w:t>
      </w:r>
      <w:proofErr w:type="spellEnd"/>
      <w:r>
        <w:rPr>
          <w:rFonts w:ascii="Georgia" w:eastAsia="Georgia" w:hAnsi="Georgia" w:cs="Georgia"/>
          <w:sz w:val="20"/>
          <w:szCs w:val="20"/>
        </w:rPr>
        <w:t>, Jax Price</w:t>
      </w:r>
    </w:p>
    <w:p w14:paraId="3108600E" w14:textId="27BEC4EA" w:rsidR="00257940" w:rsidRDefault="00257940" w:rsidP="0025794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Motion by Senator Dilts to do one vote as opposed to individual votes</w:t>
      </w:r>
    </w:p>
    <w:p w14:paraId="5E12906B" w14:textId="3A7B6547" w:rsidR="00257940" w:rsidRDefault="00257940" w:rsidP="00257940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Second by Senator Robinson</w:t>
      </w:r>
    </w:p>
    <w:p w14:paraId="4AE8F9FA" w14:textId="048FBC2B" w:rsidR="00257940" w:rsidRDefault="00257940" w:rsidP="00257940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3CF6371A" w14:textId="1E3A04B5" w:rsidR="00257940" w:rsidRDefault="00257940" w:rsidP="00257940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6FF5C1DE" w14:textId="00EBB97D" w:rsidR="00257940" w:rsidRDefault="00257940" w:rsidP="0025794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665ADB5D" w14:textId="6E9D13AB" w:rsidR="00257940" w:rsidRDefault="00257940" w:rsidP="00257940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31BDA701" w14:textId="11312B02" w:rsidR="00257940" w:rsidRDefault="00257940" w:rsidP="002579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The website is updated!</w:t>
      </w:r>
    </w:p>
    <w:p w14:paraId="3C897230" w14:textId="6C105FA3" w:rsidR="00257940" w:rsidRDefault="00257940" w:rsidP="002579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CFO Taylor is still looking for a Senator to sit in on the Budget Executive Committee. Reach out to him at </w:t>
      </w:r>
      <w:hyperlink r:id="rId7" w:history="1">
        <w:r w:rsidRPr="00EC5512">
          <w:rPr>
            <w:rStyle w:val="Hyperlink"/>
            <w:rFonts w:ascii="Georgia" w:eastAsia="Georgia" w:hAnsi="Georgia" w:cs="Georgia"/>
            <w:sz w:val="20"/>
            <w:szCs w:val="20"/>
          </w:rPr>
          <w:t>ethan.taylor043@topper.wku.edu</w:t>
        </w:r>
      </w:hyperlink>
      <w:r>
        <w:rPr>
          <w:rFonts w:ascii="Georgia" w:eastAsia="Georgia" w:hAnsi="Georgia" w:cs="Georgia"/>
          <w:sz w:val="20"/>
          <w:szCs w:val="20"/>
        </w:rPr>
        <w:t xml:space="preserve"> with interest. They meet at 3:30 biweekly on </w:t>
      </w:r>
      <w:proofErr w:type="spellStart"/>
      <w:r>
        <w:rPr>
          <w:rFonts w:ascii="Georgia" w:eastAsia="Georgia" w:hAnsi="Georgia" w:cs="Georgia"/>
          <w:sz w:val="20"/>
          <w:szCs w:val="20"/>
        </w:rPr>
        <w:t>Tuesdsays</w:t>
      </w:r>
      <w:proofErr w:type="spellEnd"/>
      <w:r>
        <w:rPr>
          <w:rFonts w:ascii="Georgia" w:eastAsia="Georgia" w:hAnsi="Georgia" w:cs="Georgia"/>
          <w:sz w:val="20"/>
          <w:szCs w:val="20"/>
        </w:rPr>
        <w:t>.</w:t>
      </w:r>
    </w:p>
    <w:p w14:paraId="50BC85D9" w14:textId="3214D4F2" w:rsidR="00257940" w:rsidRPr="0004255E" w:rsidRDefault="00257940" w:rsidP="002579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sz w:val="20"/>
          <w:szCs w:val="20"/>
        </w:rPr>
        <w:t>OrgAid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applications close September 27</w:t>
      </w:r>
      <w:r w:rsidRPr="00257940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6748ED19" w14:textId="6F6963CB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  <w:r w:rsidR="00123157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</w:p>
    <w:p w14:paraId="3BE77B7B" w14:textId="4A5EB58B" w:rsidR="00257940" w:rsidRPr="00257940" w:rsidRDefault="00BF2EC2" w:rsidP="0025794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257940">
        <w:rPr>
          <w:rFonts w:ascii="Georgia" w:eastAsia="Georgia" w:hAnsi="Georgia" w:cs="Georgia"/>
          <w:sz w:val="20"/>
          <w:szCs w:val="20"/>
        </w:rPr>
        <w:t xml:space="preserve">Borrow-a-calculator is open! Students can check them out at the SGA front desk. </w:t>
      </w:r>
    </w:p>
    <w:p w14:paraId="2A6CAC1D" w14:textId="259AC305" w:rsidR="00EC22DD" w:rsidRPr="0004255E" w:rsidRDefault="00257940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Communications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C04AD1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Preston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Jenkins</w:t>
      </w:r>
    </w:p>
    <w:p w14:paraId="5DA2BBC1" w14:textId="060CDA3D" w:rsidR="0004255E" w:rsidRPr="00F160AB" w:rsidRDefault="00BF2EC2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257940">
        <w:rPr>
          <w:rFonts w:ascii="Georgia" w:eastAsia="Georgia" w:hAnsi="Georgia" w:cs="Georgia"/>
          <w:sz w:val="20"/>
          <w:szCs w:val="20"/>
        </w:rPr>
        <w:t>Fall election graphics coming soon!</w:t>
      </w:r>
      <w:r w:rsidR="001B0D61" w:rsidRPr="0004255E">
        <w:rPr>
          <w:rFonts w:ascii="Georgia" w:eastAsia="Georgia" w:hAnsi="Georgia" w:cs="Georgia"/>
          <w:sz w:val="20"/>
          <w:szCs w:val="20"/>
        </w:rPr>
        <w:t xml:space="preserve"> </w:t>
      </w:r>
    </w:p>
    <w:p w14:paraId="4709B613" w14:textId="02DB93E4" w:rsidR="00891E9E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5A9AE45F" w14:textId="1537D395" w:rsidR="0004255E" w:rsidRDefault="001B0D61" w:rsidP="00E62DB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04255E"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472DF6">
        <w:rPr>
          <w:rFonts w:ascii="Georgia" w:eastAsia="Georgia" w:hAnsi="Georgia" w:cs="Georgia"/>
          <w:sz w:val="20"/>
          <w:szCs w:val="20"/>
        </w:rPr>
        <w:t>CISC Chair Appointment: Rush Robinson</w:t>
      </w:r>
    </w:p>
    <w:p w14:paraId="27238905" w14:textId="686F3D15" w:rsidR="00472DF6" w:rsidRPr="00472DF6" w:rsidRDefault="00472DF6" w:rsidP="00472DF6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Robinson served as CISC chair last year and is excited to potentially run it back. </w:t>
      </w:r>
    </w:p>
    <w:p w14:paraId="76218660" w14:textId="20A5E6D8" w:rsidR="00472DF6" w:rsidRDefault="00472DF6" w:rsidP="00472DF6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64452024" w14:textId="0AC2DBCC" w:rsidR="00472DF6" w:rsidRDefault="00472DF6" w:rsidP="009D0CC6">
      <w:pPr>
        <w:pStyle w:val="ListParagraph"/>
        <w:numPr>
          <w:ilvl w:val="4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764465EE" w14:textId="67B68D9B" w:rsidR="00472DF6" w:rsidRDefault="00472DF6" w:rsidP="00472DF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Secretary of the Senate Appointment: Hadley Whipple</w:t>
      </w:r>
    </w:p>
    <w:p w14:paraId="3B51086E" w14:textId="3CEF5C4D" w:rsidR="00472DF6" w:rsidRDefault="00472DF6" w:rsidP="00472DF6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Whipple is happy to serve in this way.</w:t>
      </w:r>
    </w:p>
    <w:p w14:paraId="46725AC4" w14:textId="47588728" w:rsidR="00472DF6" w:rsidRDefault="00472DF6" w:rsidP="00472DF6">
      <w:pPr>
        <w:pStyle w:val="ListParagraph"/>
        <w:numPr>
          <w:ilvl w:val="3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53D7C036" w14:textId="2C21AF89" w:rsidR="00472DF6" w:rsidRDefault="00472DF6" w:rsidP="009D0CC6">
      <w:pPr>
        <w:pStyle w:val="ListParagraph"/>
        <w:numPr>
          <w:ilvl w:val="4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70143A3E" w14:textId="695E7BF8" w:rsidR="00472DF6" w:rsidRPr="0004255E" w:rsidRDefault="00472DF6" w:rsidP="00472DF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Committees should start meeting next week!</w:t>
      </w:r>
    </w:p>
    <w:p w14:paraId="0337F8D1" w14:textId="5C98E64E" w:rsidR="00891E9E" w:rsidRPr="0004255E" w:rsidRDefault="00891E9E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Hadley Whipple</w:t>
      </w:r>
    </w:p>
    <w:p w14:paraId="15511769" w14:textId="77777777" w:rsidR="00891E9E" w:rsidRPr="0004255E" w:rsidRDefault="00BF2EC2" w:rsidP="00BF2EC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2FBD470" w14:textId="77777777" w:rsidR="00891E9E" w:rsidRPr="0004255E" w:rsidRDefault="00891E9E" w:rsidP="00891E9E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7211AD7E" w14:textId="6EB66BCF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Hannah Evans</w:t>
      </w:r>
    </w:p>
    <w:p w14:paraId="2B39AEB0" w14:textId="721C3861" w:rsidR="001B0D61" w:rsidRPr="0004255E" w:rsidRDefault="00472DF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5EEF6FC6" w14:textId="50A3C03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Savanna Kurtz</w:t>
      </w:r>
    </w:p>
    <w:p w14:paraId="229FF6F8" w14:textId="30D12515" w:rsidR="00123157" w:rsidRPr="0004255E" w:rsidRDefault="00BF2EC2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472DF6">
        <w:rPr>
          <w:rFonts w:ascii="Georgia" w:eastAsia="Georgia" w:hAnsi="Georgia" w:cs="Georgia"/>
          <w:sz w:val="20"/>
          <w:szCs w:val="20"/>
        </w:rPr>
        <w:t xml:space="preserve">Scholarship information coming soon </w:t>
      </w:r>
    </w:p>
    <w:p w14:paraId="6DD23B1E" w14:textId="41D71E05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</w:t>
      </w:r>
      <w:r w:rsidR="00F160AB">
        <w:rPr>
          <w:rFonts w:ascii="Georgia" w:eastAsia="Georgia" w:hAnsi="Georgia" w:cs="Georgia"/>
          <w:sz w:val="20"/>
          <w:szCs w:val="20"/>
        </w:rPr>
        <w:t>Public Relations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Ryan Dilts</w:t>
      </w:r>
    </w:p>
    <w:p w14:paraId="3532E27D" w14:textId="512E8A3F" w:rsidR="00123157" w:rsidRPr="0004255E" w:rsidRDefault="00BF2EC2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472DF6"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C27A129" w14:textId="7777777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175E943D" w14:textId="295DC803" w:rsidR="001B0D61" w:rsidRPr="0004255E" w:rsidRDefault="00472DF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269A2AE" w14:textId="528A0FFD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Megan Farmer</w:t>
      </w:r>
    </w:p>
    <w:p w14:paraId="722E638B" w14:textId="77777777" w:rsidR="00472DF6" w:rsidRPr="0004255E" w:rsidRDefault="00472DF6" w:rsidP="00472DF6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 on Tuesdays at 4:00 in the SGA office.</w:t>
      </w:r>
    </w:p>
    <w:p w14:paraId="1E1EF894" w14:textId="674AC60B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253310D9" w14:textId="54A80E5F" w:rsidR="001B0D61" w:rsidRPr="0004255E" w:rsidRDefault="00472DF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331A0875" w14:textId="462FA7FA" w:rsidR="00891E9E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08C3501E" w14:textId="1CE1F5B7" w:rsidR="00765ECA" w:rsidRPr="0004255E" w:rsidRDefault="00472DF6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</w:t>
      </w:r>
    </w:p>
    <w:p w14:paraId="47E539AF" w14:textId="77777777" w:rsidR="00EC22DD" w:rsidRPr="0004255E" w:rsidRDefault="00891E9E" w:rsidP="00765ECA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7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Special Orders</w:t>
      </w:r>
    </w:p>
    <w:p w14:paraId="3FE2BD8D" w14:textId="53F5A5E0" w:rsidR="00123157" w:rsidRPr="0004255E" w:rsidRDefault="00C04AD1" w:rsidP="00123157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lastRenderedPageBreak/>
        <w:t>Judicial Council Report</w:t>
      </w:r>
      <w:r w:rsidR="00123157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Ellen Henderson</w:t>
      </w:r>
    </w:p>
    <w:p w14:paraId="788E8EEE" w14:textId="7C4A16DE" w:rsidR="0004255E" w:rsidRDefault="00BF2EC2" w:rsidP="00E62DB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472DF6">
        <w:rPr>
          <w:rFonts w:ascii="Georgia" w:eastAsia="Georgia" w:hAnsi="Georgia" w:cs="Georgia"/>
          <w:sz w:val="20"/>
          <w:szCs w:val="20"/>
        </w:rPr>
        <w:t>Point of Information to President Kurtz</w:t>
      </w:r>
    </w:p>
    <w:p w14:paraId="769DE6E8" w14:textId="4DB729EA" w:rsidR="00472DF6" w:rsidRDefault="00472DF6" w:rsidP="00472DF6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Judicial Council Appointment: </w:t>
      </w:r>
      <w:r w:rsidRPr="00472DF6">
        <w:rPr>
          <w:rFonts w:ascii="Georgia" w:eastAsia="Georgia" w:hAnsi="Georgia" w:cs="Georgia"/>
          <w:sz w:val="20"/>
          <w:szCs w:val="20"/>
        </w:rPr>
        <w:t>Haley Stapleton</w:t>
      </w:r>
    </w:p>
    <w:p w14:paraId="136427B3" w14:textId="479CCBFB" w:rsidR="00472DF6" w:rsidRDefault="004B5FDE" w:rsidP="00472DF6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Haley is passionate about being unbiased and serving the student body in this way. </w:t>
      </w:r>
    </w:p>
    <w:p w14:paraId="68D6CF11" w14:textId="5233E91C" w:rsidR="004B5FDE" w:rsidRDefault="004B5FDE" w:rsidP="004B5FDE">
      <w:pPr>
        <w:pStyle w:val="ListParagraph"/>
        <w:numPr>
          <w:ilvl w:val="4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</w:t>
      </w:r>
    </w:p>
    <w:p w14:paraId="2EB63BC7" w14:textId="5AFDC0EB" w:rsidR="004B5FDE" w:rsidRDefault="004B5FDE" w:rsidP="009D0CC6">
      <w:pPr>
        <w:pStyle w:val="ListParagraph"/>
        <w:numPr>
          <w:ilvl w:val="5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2C1072AD" w14:textId="52AAE750" w:rsidR="004B5FDE" w:rsidRPr="004B5FDE" w:rsidRDefault="004B5FDE" w:rsidP="004B5FDE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Judicial Council meets Wednesdays at 7:00.</w:t>
      </w:r>
    </w:p>
    <w:p w14:paraId="0B528846" w14:textId="5247DAC0" w:rsidR="001D2FC4" w:rsidRPr="00F160AB" w:rsidRDefault="00C04AD1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</w:t>
      </w:r>
      <w:r w:rsidR="004440B3" w:rsidRPr="0004255E">
        <w:rPr>
          <w:rFonts w:ascii="Georgia" w:eastAsia="Georgia" w:hAnsi="Georgia" w:cs="Georgia"/>
          <w:sz w:val="20"/>
          <w:szCs w:val="20"/>
        </w:rPr>
        <w:t>–</w:t>
      </w: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F160AB">
        <w:rPr>
          <w:rFonts w:ascii="Georgia" w:eastAsia="Georgia" w:hAnsi="Georgia" w:cs="Georgia"/>
          <w:b/>
          <w:sz w:val="20"/>
          <w:szCs w:val="20"/>
        </w:rPr>
        <w:t>Ellen Henderson</w:t>
      </w:r>
    </w:p>
    <w:p w14:paraId="3B21640B" w14:textId="646DF3FA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 </w:t>
      </w:r>
      <w:r w:rsidR="004B5FDE">
        <w:rPr>
          <w:rFonts w:ascii="Georgia" w:eastAsia="Georgia" w:hAnsi="Georgia" w:cs="Georgia"/>
          <w:bCs/>
          <w:sz w:val="20"/>
          <w:szCs w:val="20"/>
        </w:rPr>
        <w:t>University Committees, CISC Chair, Secretary, and Justice</w:t>
      </w:r>
    </w:p>
    <w:p w14:paraId="4BFB38AD" w14:textId="70DFBC7C" w:rsidR="00F160AB" w:rsidRPr="00F160AB" w:rsidRDefault="00F160AB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University Committee Reports</w:t>
      </w:r>
    </w:p>
    <w:p w14:paraId="7B41F1EA" w14:textId="128B4522" w:rsidR="00F160AB" w:rsidRDefault="00257940" w:rsidP="0025794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257940">
        <w:rPr>
          <w:rFonts w:ascii="Georgia" w:eastAsia="Georgia" w:hAnsi="Georgia" w:cs="Georgia"/>
          <w:sz w:val="20"/>
          <w:szCs w:val="20"/>
        </w:rPr>
        <w:t>Master Plan Committee: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Pr="00257940">
        <w:rPr>
          <w:rFonts w:ascii="Georgia" w:eastAsia="Georgia" w:hAnsi="Georgia" w:cs="Georgia"/>
          <w:b/>
          <w:bCs/>
          <w:sz w:val="20"/>
          <w:szCs w:val="20"/>
        </w:rPr>
        <w:t>Garrett Price</w:t>
      </w:r>
    </w:p>
    <w:p w14:paraId="73AA64AE" w14:textId="3FC67268" w:rsidR="00257940" w:rsidRPr="00257940" w:rsidRDefault="004B5FDE" w:rsidP="0025794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7CF95F1" w14:textId="71388D04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University Athletic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Kaison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Barton</w:t>
      </w:r>
      <w:r w:rsid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Sawyer Edmunds</w:t>
      </w:r>
    </w:p>
    <w:p w14:paraId="05405987" w14:textId="1FFC8986" w:rsidR="00F160AB" w:rsidRPr="004B5FDE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A0E1306" w14:textId="34BED56C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Parking and Transportation Services Appeal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Malick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Ibrahim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Megan Farmer</w:t>
      </w:r>
    </w:p>
    <w:p w14:paraId="3634ACC7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550DE2E6" w14:textId="399E152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Senate Budget and Finance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Ryan Dilts</w:t>
      </w:r>
    </w:p>
    <w:p w14:paraId="1DD512A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A32C596" w14:textId="78989425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Graduate Advisory Council: </w:t>
      </w:r>
      <w:r w:rsidRPr="00257940">
        <w:rPr>
          <w:rFonts w:ascii="Georgia" w:eastAsia="Georgia" w:hAnsi="Georgia" w:cs="Georgia"/>
          <w:b/>
          <w:sz w:val="20"/>
          <w:szCs w:val="20"/>
        </w:rPr>
        <w:t>El</w:t>
      </w:r>
      <w:r w:rsidR="00257940">
        <w:rPr>
          <w:rFonts w:ascii="Georgia" w:eastAsia="Georgia" w:hAnsi="Georgia" w:cs="Georgia"/>
          <w:b/>
          <w:sz w:val="20"/>
          <w:szCs w:val="20"/>
        </w:rPr>
        <w:t>i</w:t>
      </w:r>
      <w:r w:rsidRPr="00257940">
        <w:rPr>
          <w:rFonts w:ascii="Georgia" w:eastAsia="Georgia" w:hAnsi="Georgia" w:cs="Georgia"/>
          <w:b/>
          <w:sz w:val="20"/>
          <w:szCs w:val="20"/>
        </w:rPr>
        <w:t xml:space="preserve"> Carter</w:t>
      </w:r>
    </w:p>
    <w:p w14:paraId="1238772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20AFB3D" w14:textId="099DCBE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Colonnade General Education Committee: </w:t>
      </w:r>
      <w:r w:rsidR="00257940">
        <w:rPr>
          <w:rFonts w:ascii="Georgia" w:eastAsia="Georgia" w:hAnsi="Georgia" w:cs="Georgia"/>
          <w:b/>
          <w:sz w:val="20"/>
          <w:szCs w:val="20"/>
        </w:rPr>
        <w:t>Chloe Ralston</w:t>
      </w:r>
    </w:p>
    <w:p w14:paraId="1B3F72F4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161FA7C" w14:textId="0BF31ED0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Undergraduate Curriculum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Jax Price</w:t>
      </w:r>
    </w:p>
    <w:p w14:paraId="6C29AA1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ABF0126" w14:textId="79CB41AE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Strategic Plan Implementation Committee: 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>Bradley Wagoner</w:t>
      </w:r>
    </w:p>
    <w:p w14:paraId="156E4D8F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5E3EAB5" w14:textId="46DC99ED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Welfare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Savanna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 Kurtz</w:t>
      </w:r>
    </w:p>
    <w:p w14:paraId="43A2125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84296BB" w14:textId="77777777" w:rsidR="00EC22DD" w:rsidRDefault="00891E9E" w:rsidP="001D2FC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8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Unfinished Business</w:t>
      </w:r>
    </w:p>
    <w:p w14:paraId="5C6BFC52" w14:textId="715B51E8" w:rsidR="009D0CC6" w:rsidRDefault="004B5FDE" w:rsidP="009D0CC6">
      <w:pPr>
        <w:pStyle w:val="ListParagraph"/>
        <w:numPr>
          <w:ilvl w:val="0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 w:rsidRPr="009D0CC6">
        <w:rPr>
          <w:rFonts w:ascii="Georgia" w:hAnsi="Georgia"/>
          <w:b/>
          <w:bCs/>
          <w:sz w:val="20"/>
          <w:szCs w:val="20"/>
        </w:rPr>
        <w:t>Bill 50-23-S. A Bill to Amend the Constitution of the Student Government Association of Western Kentucky University.</w:t>
      </w:r>
    </w:p>
    <w:p w14:paraId="2F8EC670" w14:textId="3BAF8CB4" w:rsidR="009D0CC6" w:rsidRPr="009D0CC6" w:rsidRDefault="009D0CC6" w:rsidP="009D0CC6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Presented by Chief Justice Henderson</w:t>
      </w:r>
    </w:p>
    <w:p w14:paraId="6FD2AF76" w14:textId="4C17BF6A" w:rsidR="009D0CC6" w:rsidRPr="009D0CC6" w:rsidRDefault="009D0CC6" w:rsidP="009D0CC6">
      <w:pPr>
        <w:pStyle w:val="ListParagraph"/>
        <w:numPr>
          <w:ilvl w:val="2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This bill was tabled from last semester. It adds a clause stating that LOC is “nonpartisan in nature”</w:t>
      </w:r>
    </w:p>
    <w:p w14:paraId="002BAA3B" w14:textId="7321D837" w:rsidR="009D0CC6" w:rsidRPr="009D0CC6" w:rsidRDefault="009D0CC6" w:rsidP="009D0CC6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Question by Senator Farmer</w:t>
      </w:r>
    </w:p>
    <w:p w14:paraId="209FF68E" w14:textId="58088388" w:rsidR="009D0CC6" w:rsidRPr="009D0CC6" w:rsidRDefault="009D0CC6" w:rsidP="009D0CC6">
      <w:pPr>
        <w:pStyle w:val="ListParagraph"/>
        <w:numPr>
          <w:ilvl w:val="2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Should there be a clause that says there may not be any mudslinging written in any format, not just “chalking?”</w:t>
      </w:r>
    </w:p>
    <w:p w14:paraId="0B252E7C" w14:textId="47A26EB6" w:rsidR="009D0CC6" w:rsidRPr="009D0CC6" w:rsidRDefault="009D0CC6" w:rsidP="009D0CC6">
      <w:pPr>
        <w:pStyle w:val="ListParagraph"/>
        <w:numPr>
          <w:ilvl w:val="3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There is a clause above this one that clarifies that, this clause is talking about the use of chalk alone</w:t>
      </w:r>
    </w:p>
    <w:p w14:paraId="28E0CC65" w14:textId="2122F31A" w:rsidR="009D0CC6" w:rsidRPr="009D0CC6" w:rsidRDefault="009D0CC6" w:rsidP="009D0CC6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Voice Vote</w:t>
      </w:r>
    </w:p>
    <w:p w14:paraId="066B493A" w14:textId="49F1E1E9" w:rsidR="009D0CC6" w:rsidRPr="009D0CC6" w:rsidRDefault="009D0CC6" w:rsidP="009D0CC6">
      <w:pPr>
        <w:pStyle w:val="ListParagraph"/>
        <w:numPr>
          <w:ilvl w:val="2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Unanimous Yes</w:t>
      </w:r>
    </w:p>
    <w:p w14:paraId="758332AF" w14:textId="474B69C5" w:rsidR="009D0CC6" w:rsidRDefault="009D0CC6" w:rsidP="009D0CC6">
      <w:pPr>
        <w:pStyle w:val="ListParagraph"/>
        <w:numPr>
          <w:ilvl w:val="0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Fall 2024 Election Codes</w:t>
      </w:r>
    </w:p>
    <w:p w14:paraId="676FE940" w14:textId="77777777" w:rsidR="009D0CC6" w:rsidRPr="009D0CC6" w:rsidRDefault="009D0CC6" w:rsidP="009D0CC6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Presented by Chief Justice Henderson</w:t>
      </w:r>
    </w:p>
    <w:p w14:paraId="740CC23C" w14:textId="595D32BA" w:rsidR="009D0CC6" w:rsidRPr="009D0CC6" w:rsidRDefault="009D0CC6" w:rsidP="009D0CC6">
      <w:pPr>
        <w:pStyle w:val="ListParagraph"/>
        <w:numPr>
          <w:ilvl w:val="2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There were only minor changes made to the codes this year to improve clarity. </w:t>
      </w:r>
    </w:p>
    <w:p w14:paraId="795DE2C9" w14:textId="415904C0" w:rsidR="009D0CC6" w:rsidRPr="009D0CC6" w:rsidRDefault="009D0CC6" w:rsidP="009D0CC6">
      <w:pPr>
        <w:pStyle w:val="ListParagraph"/>
        <w:numPr>
          <w:ilvl w:val="1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Voice Vote</w:t>
      </w:r>
    </w:p>
    <w:p w14:paraId="2A1EB4BE" w14:textId="77E41DD9" w:rsidR="009D0CC6" w:rsidRPr="009D0CC6" w:rsidRDefault="009D0CC6" w:rsidP="009D0CC6">
      <w:pPr>
        <w:pStyle w:val="ListParagraph"/>
        <w:numPr>
          <w:ilvl w:val="2"/>
          <w:numId w:val="17"/>
        </w:numPr>
        <w:spacing w:after="20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Unanimous Yes</w:t>
      </w:r>
    </w:p>
    <w:p w14:paraId="2D9D71B4" w14:textId="77777777" w:rsidR="00EC22DD" w:rsidRPr="00E62DB0" w:rsidRDefault="00891E9E" w:rsidP="00E62DB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62DB0">
        <w:rPr>
          <w:rFonts w:ascii="Georgia" w:eastAsia="Georgia" w:hAnsi="Georgia" w:cs="Georgia"/>
          <w:b/>
          <w:sz w:val="20"/>
          <w:szCs w:val="20"/>
        </w:rPr>
        <w:lastRenderedPageBreak/>
        <w:t>9</w:t>
      </w:r>
      <w:r w:rsidR="00C04AD1" w:rsidRPr="00E62DB0">
        <w:rPr>
          <w:rFonts w:ascii="Georgia" w:eastAsia="Georgia" w:hAnsi="Georgia" w:cs="Georgia"/>
          <w:b/>
          <w:sz w:val="20"/>
          <w:szCs w:val="20"/>
        </w:rPr>
        <w:t>. New Business</w:t>
      </w:r>
    </w:p>
    <w:p w14:paraId="3E85421F" w14:textId="56E8F025" w:rsidR="0004255E" w:rsidRPr="009D0CC6" w:rsidRDefault="00891E9E" w:rsidP="009D0CC6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10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Announcements</w:t>
      </w:r>
    </w:p>
    <w:p w14:paraId="1946804C" w14:textId="77777777" w:rsidR="00BF2EC2" w:rsidRPr="0004255E" w:rsidRDefault="00765ECA" w:rsidP="001D2FC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 xml:space="preserve">11. </w:t>
      </w:r>
      <w:r w:rsidR="00BF2EC2" w:rsidRPr="0004255E">
        <w:rPr>
          <w:rFonts w:ascii="Georgia" w:eastAsia="Georgia" w:hAnsi="Georgia" w:cs="Georgia"/>
          <w:b/>
          <w:sz w:val="20"/>
          <w:szCs w:val="20"/>
        </w:rPr>
        <w:t>Adjournment</w:t>
      </w:r>
    </w:p>
    <w:p w14:paraId="40B49FB4" w14:textId="096FBED8" w:rsidR="00BF2EC2" w:rsidRPr="0004255E" w:rsidRDefault="00BF2EC2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Robinson </w:t>
      </w:r>
      <w:r w:rsidRPr="0004255E">
        <w:rPr>
          <w:rFonts w:ascii="Georgia" w:eastAsia="Georgia" w:hAnsi="Georgia" w:cs="Georgia"/>
          <w:bCs/>
          <w:sz w:val="20"/>
          <w:szCs w:val="20"/>
        </w:rPr>
        <w:t>made a motion to adjourn.</w:t>
      </w:r>
    </w:p>
    <w:p w14:paraId="6C5F89CA" w14:textId="3C8972BA" w:rsidR="0004255E" w:rsidRPr="0004255E" w:rsidRDefault="0004255E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Dilts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2835FC93" w14:textId="5299B858" w:rsidR="0004255E" w:rsidRPr="00E62DB0" w:rsidRDefault="0004255E" w:rsidP="00E62DB0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at 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5:35 </w:t>
      </w:r>
      <w:r w:rsidRPr="0004255E">
        <w:rPr>
          <w:rFonts w:ascii="Georgia" w:eastAsia="Georgia" w:hAnsi="Georgia" w:cs="Georgia"/>
          <w:bCs/>
          <w:sz w:val="20"/>
          <w:szCs w:val="20"/>
        </w:rPr>
        <w:t>PM.</w:t>
      </w:r>
    </w:p>
    <w:sectPr w:rsidR="0004255E" w:rsidRPr="00E62DB0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54A0" w14:textId="77777777" w:rsidR="00DA6D9B" w:rsidRDefault="00DA6D9B">
      <w:pPr>
        <w:spacing w:after="0" w:line="240" w:lineRule="auto"/>
      </w:pPr>
      <w:r>
        <w:separator/>
      </w:r>
    </w:p>
  </w:endnote>
  <w:endnote w:type="continuationSeparator" w:id="0">
    <w:p w14:paraId="35326D7D" w14:textId="77777777" w:rsidR="00DA6D9B" w:rsidRDefault="00DA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12C8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D45023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72D58" w14:textId="77777777" w:rsidR="00DA6D9B" w:rsidRDefault="00DA6D9B">
      <w:pPr>
        <w:spacing w:after="0" w:line="240" w:lineRule="auto"/>
      </w:pPr>
      <w:r>
        <w:separator/>
      </w:r>
    </w:p>
  </w:footnote>
  <w:footnote w:type="continuationSeparator" w:id="0">
    <w:p w14:paraId="59944D95" w14:textId="77777777" w:rsidR="00DA6D9B" w:rsidRDefault="00DA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003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807362608">
    <w:abstractNumId w:val="15"/>
  </w:num>
  <w:num w:numId="2" w16cid:durableId="338656918">
    <w:abstractNumId w:val="7"/>
  </w:num>
  <w:num w:numId="3" w16cid:durableId="608392046">
    <w:abstractNumId w:val="16"/>
  </w:num>
  <w:num w:numId="4" w16cid:durableId="2041202554">
    <w:abstractNumId w:val="6"/>
  </w:num>
  <w:num w:numId="5" w16cid:durableId="363167509">
    <w:abstractNumId w:val="3"/>
  </w:num>
  <w:num w:numId="6" w16cid:durableId="1379205248">
    <w:abstractNumId w:val="9"/>
  </w:num>
  <w:num w:numId="7" w16cid:durableId="325131623">
    <w:abstractNumId w:val="1"/>
  </w:num>
  <w:num w:numId="8" w16cid:durableId="1645086888">
    <w:abstractNumId w:val="2"/>
  </w:num>
  <w:num w:numId="9" w16cid:durableId="710230810">
    <w:abstractNumId w:val="13"/>
  </w:num>
  <w:num w:numId="10" w16cid:durableId="1299260198">
    <w:abstractNumId w:val="0"/>
  </w:num>
  <w:num w:numId="11" w16cid:durableId="425080170">
    <w:abstractNumId w:val="5"/>
  </w:num>
  <w:num w:numId="12" w16cid:durableId="1145202430">
    <w:abstractNumId w:val="12"/>
  </w:num>
  <w:num w:numId="13" w16cid:durableId="1834639508">
    <w:abstractNumId w:val="4"/>
  </w:num>
  <w:num w:numId="14" w16cid:durableId="847477684">
    <w:abstractNumId w:val="11"/>
  </w:num>
  <w:num w:numId="15" w16cid:durableId="1608469361">
    <w:abstractNumId w:val="8"/>
  </w:num>
  <w:num w:numId="16" w16cid:durableId="1992706442">
    <w:abstractNumId w:val="10"/>
  </w:num>
  <w:num w:numId="17" w16cid:durableId="1192180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EF3"/>
    <w:rsid w:val="0004255E"/>
    <w:rsid w:val="000B0439"/>
    <w:rsid w:val="00123157"/>
    <w:rsid w:val="001B0D61"/>
    <w:rsid w:val="001D2FC4"/>
    <w:rsid w:val="00240F6E"/>
    <w:rsid w:val="00257940"/>
    <w:rsid w:val="003A232C"/>
    <w:rsid w:val="004440B3"/>
    <w:rsid w:val="00472DF6"/>
    <w:rsid w:val="004947D3"/>
    <w:rsid w:val="004B5FDE"/>
    <w:rsid w:val="005121A2"/>
    <w:rsid w:val="006773F8"/>
    <w:rsid w:val="00707792"/>
    <w:rsid w:val="00765ECA"/>
    <w:rsid w:val="00883125"/>
    <w:rsid w:val="00891E9E"/>
    <w:rsid w:val="00895756"/>
    <w:rsid w:val="00915A47"/>
    <w:rsid w:val="009D0CC6"/>
    <w:rsid w:val="00B1441E"/>
    <w:rsid w:val="00BF2EC2"/>
    <w:rsid w:val="00C04AD1"/>
    <w:rsid w:val="00C7798F"/>
    <w:rsid w:val="00CC1657"/>
    <w:rsid w:val="00CD6F56"/>
    <w:rsid w:val="00CE6043"/>
    <w:rsid w:val="00D204D8"/>
    <w:rsid w:val="00D538CB"/>
    <w:rsid w:val="00DA6D9B"/>
    <w:rsid w:val="00E53889"/>
    <w:rsid w:val="00E62DB0"/>
    <w:rsid w:val="00E806D1"/>
    <w:rsid w:val="00EA329C"/>
    <w:rsid w:val="00EB069D"/>
    <w:rsid w:val="00EC22DD"/>
    <w:rsid w:val="00F160AB"/>
    <w:rsid w:val="00F37BDC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5206B"/>
  <w15:docId w15:val="{780A86F0-82A7-7B4E-81E3-4165E3E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an.taylor043@topper.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Senat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Senate Minutes Template.dotx</Template>
  <TotalTime>45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Vincent, Sarah</cp:lastModifiedBy>
  <cp:revision>4</cp:revision>
  <dcterms:created xsi:type="dcterms:W3CDTF">2024-09-08T18:06:00Z</dcterms:created>
  <dcterms:modified xsi:type="dcterms:W3CDTF">2024-09-09T18:07:00Z</dcterms:modified>
</cp:coreProperties>
</file>