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9.577pt;margin-top:25.700001pt;width:592.673pt;height:730.8pt;mso-position-horizontal-relative:page;mso-position-vertical-relative:page;z-index:-136" coordorigin="192,514" coordsize="11853,14616">
            <v:group style="position:absolute;left:12005;top:524;width:30;height:14596" coordorigin="12005,524" coordsize="30,14596">
              <v:shape style="position:absolute;left:12005;top:524;width:30;height:14596" coordorigin="12005,524" coordsize="30,14596" path="m12005,15120l12035,15120,12035,524,12005,524,12005,15120xe" filled="t" fillcolor="#DEDEDE" stroked="f">
                <v:path arrowok="t"/>
                <v:fill/>
              </v:shape>
            </v:group>
            <v:group style="position:absolute;left:200;top:1905;width:11835;height:2" coordorigin="200,1905" coordsize="11835,2">
              <v:shape style="position:absolute;left:200;top:1905;width:11835;height:2" coordorigin="200,1905" coordsize="11835,0" path="m200,1905l12035,1905e" filled="f" stroked="t" strokeweight=".846pt" strokecolor="#818181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0" w:after="0" w:line="240" w:lineRule="auto"/>
        <w:ind w:left="2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7.00997pt;height:59.84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200" w:right="951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  <w:b/>
          <w:bCs/>
        </w:rPr>
        <w:t>Top</w:t>
      </w:r>
      <w:r>
        <w:rPr>
          <w:rFonts w:ascii="Arial" w:hAnsi="Arial" w:cs="Arial" w:eastAsia="Arial"/>
          <w:sz w:val="18"/>
          <w:szCs w:val="18"/>
          <w:color w:val="37404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  <w:b/>
          <w:bCs/>
        </w:rPr>
        <w:t>Ten</w:t>
      </w:r>
      <w:r>
        <w:rPr>
          <w:rFonts w:ascii="Arial" w:hAnsi="Arial" w:cs="Arial" w:eastAsia="Arial"/>
          <w:sz w:val="18"/>
          <w:szCs w:val="18"/>
          <w:color w:val="37404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  <w:b/>
          <w:bCs/>
        </w:rPr>
        <w:t>Interview</w:t>
      </w:r>
      <w:r>
        <w:rPr>
          <w:rFonts w:ascii="Arial" w:hAnsi="Arial" w:cs="Arial" w:eastAsia="Arial"/>
          <w:sz w:val="18"/>
          <w:szCs w:val="18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  <w:b/>
          <w:bCs/>
        </w:rPr>
        <w:t>Mistakes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73" w:lineRule="exact"/>
        <w:ind w:left="200" w:right="56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put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can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leave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interviewer,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well,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put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off.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2" w:lineRule="exact"/>
        <w:ind w:left="200" w:right="60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interviewer,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well,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off.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200" w:right="13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you've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finally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landed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coveted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want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don't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blow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chances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dream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job.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Knowing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common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mistakes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interviews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help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avoid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gaffes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secure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career.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935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Inappropriate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Attire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Wearing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clothing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important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aspect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interview.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chance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67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impression,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wacky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tie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visible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piercings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unfavorable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impact.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"Showing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2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color w:val="37404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attire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shows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understand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business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exchange,"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Isabelle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Ferrales,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MS,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director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6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Arizona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University's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Career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Center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member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National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Career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Development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Association.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0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Ferrales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recalled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interviewee</w:t>
      </w:r>
      <w:r>
        <w:rPr>
          <w:rFonts w:ascii="Arial" w:hAnsi="Arial" w:cs="Arial" w:eastAsia="Arial"/>
          <w:sz w:val="24"/>
          <w:szCs w:val="24"/>
          <w:color w:val="37404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purple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nails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over,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color w:val="37404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could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think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65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her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nails.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dress,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conservatively,</w:t>
      </w:r>
      <w:r>
        <w:rPr>
          <w:rFonts w:ascii="Arial" w:hAnsi="Arial" w:cs="Arial" w:eastAsia="Arial"/>
          <w:sz w:val="24"/>
          <w:szCs w:val="24"/>
          <w:color w:val="37404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funny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tie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wild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outfit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offer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window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humor,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interested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everyday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personality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2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offer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company.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Wear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suit,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closest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suit,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Ferrales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recommended.</w:t>
      </w:r>
      <w:r>
        <w:rPr>
          <w:rFonts w:ascii="Arial" w:hAnsi="Arial" w:cs="Arial" w:eastAsia="Arial"/>
          <w:sz w:val="24"/>
          <w:szCs w:val="24"/>
          <w:color w:val="37404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"Do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89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attire.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Shirts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look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ok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standing,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appear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tight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sit,"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44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women,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double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check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skirt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length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sit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down,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otherwise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you'll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spend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half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pulling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040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hemline.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993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Nervous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Ticks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3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Hig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374044"/>
          <w:spacing w:val="10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stakes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interviewing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stressful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anyone,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mindful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repetitive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distracting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body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language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5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exhibit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pressure.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twirling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hair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playing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jewelry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twitching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nose,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44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ticks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distracting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convey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lack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confidence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employers.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33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Ferrales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recommends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developing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gimmick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help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avoid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distractions.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"When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nervous,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rotate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36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wedding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constantly,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I'm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going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wear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my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wedding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interview,"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86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hair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often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tempted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play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interview,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style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way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won't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tempt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you.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Know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79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yourself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know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mannerisms.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925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Cell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Phone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Etiquette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74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Excusing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yourself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phone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color w:val="37404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color w:val="37404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hope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landing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job.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24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aware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vibrating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phones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distracting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obnoxious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tone.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best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advice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turn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10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phone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off.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want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know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focused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interview,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plans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weekend.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923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Questions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Asked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8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biggest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mistakes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seekers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neglecting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prepare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interviewer.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Scott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6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Warner,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MLT(ASCP),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lab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manager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Penobscot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Valley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Hospital,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Lincoln,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ME,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prospective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59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always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prepare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questions,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matter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what.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"A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allow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62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questions.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Remember,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hiring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process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exchange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value,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audition,"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Warner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95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Poor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Eye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Contact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77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Eye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important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sometimes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neglected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you've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taken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speaking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92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courses,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know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tricky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maintaining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proper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eye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be: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hold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becomes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8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awkward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stare,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enough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appear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shifty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nervous.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"Looking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down,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looking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up,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23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rolling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eyes,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blinking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sleepily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color w:val="37404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bad,"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Warner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ey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374044"/>
          <w:spacing w:val="10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cue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46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interviewer.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meets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gaze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asking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question,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hers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answering.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871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Exaggerating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Experience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40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little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white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lies</w:t>
      </w:r>
      <w:r>
        <w:rPr>
          <w:rFonts w:ascii="Arial" w:hAnsi="Arial" w:cs="Arial" w:eastAsia="Arial"/>
          <w:sz w:val="24"/>
          <w:szCs w:val="24"/>
          <w:color w:val="37404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cause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problems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interview.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Embellishing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experience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foot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5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door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backfire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asks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task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could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do,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can't.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honest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8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experience,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try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highlight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actual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experience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contribute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company's</w:t>
      </w:r>
      <w:r>
        <w:rPr>
          <w:rFonts w:ascii="Arial" w:hAnsi="Arial" w:cs="Arial" w:eastAsia="Arial"/>
          <w:sz w:val="24"/>
          <w:szCs w:val="24"/>
          <w:color w:val="37404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needs.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04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students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fresh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school,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mention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acquired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program's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requirements.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33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Exaggeration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lead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problems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down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road,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opportunity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promote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1113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it!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2" w:lineRule="exact"/>
        <w:ind w:left="200" w:right="934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Leaving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Things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95" w:footer="44" w:top="280" w:bottom="24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63" w:after="0" w:line="238" w:lineRule="exact"/>
        <w:ind w:left="200" w:right="19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Ferrales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recommends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seekers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three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points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think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important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convey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interviewer.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Maybe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spent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studying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abroad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volunteered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hospital.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perfect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opportunity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mention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experiences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asks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questions;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opportunity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flaunt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knowledge,</w:t>
      </w:r>
      <w:r>
        <w:rPr>
          <w:rFonts w:ascii="Arial" w:hAnsi="Arial" w:cs="Arial" w:eastAsia="Arial"/>
          <w:sz w:val="24"/>
          <w:szCs w:val="24"/>
          <w:color w:val="37404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experience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didn't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mention.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Start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off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saying,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"before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my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questions,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there's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few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things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wanted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mention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weren't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interview."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Don't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regrets.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Listing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Demands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Making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demands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huge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mistake,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Warner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Explaining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can't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why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won't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improve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chances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getting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job.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demands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yourself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until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right,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tactfully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approach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boss.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"If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listing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demands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company,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might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well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walk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save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time,"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Warner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said.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Vocalized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Pauses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Slang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Speak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"Umm.uhh.err."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pausing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consider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question,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aware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dreaded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vocalized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pauses;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distracting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annoying.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Everyone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occasionally,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once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aware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often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say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'like'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'umm'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you'll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better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prepared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sound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professional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like</w:t>
      </w:r>
      <w:r>
        <w:rPr>
          <w:rFonts w:ascii="Arial" w:hAnsi="Arial" w:cs="Arial" w:eastAsia="Arial"/>
          <w:sz w:val="24"/>
          <w:szCs w:val="24"/>
          <w:color w:val="37404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fumbling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words.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aware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inappropriate</w:t>
      </w:r>
      <w:r>
        <w:rPr>
          <w:rFonts w:ascii="Arial" w:hAnsi="Arial" w:cs="Arial" w:eastAsia="Arial"/>
          <w:sz w:val="24"/>
          <w:szCs w:val="24"/>
          <w:color w:val="37404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slang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words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expressions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often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use.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Remember,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professional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communication</w:t>
      </w:r>
      <w:r>
        <w:rPr>
          <w:rFonts w:ascii="Arial" w:hAnsi="Arial" w:cs="Arial" w:eastAsia="Arial"/>
          <w:sz w:val="24"/>
          <w:szCs w:val="24"/>
          <w:color w:val="37404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exchange,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don't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language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slip</w:t>
      </w:r>
      <w:r>
        <w:rPr>
          <w:rFonts w:ascii="Arial" w:hAnsi="Arial" w:cs="Arial" w:eastAsia="Arial"/>
          <w:sz w:val="24"/>
          <w:szCs w:val="24"/>
          <w:color w:val="37404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informal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territory.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Arriving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Too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b/>
          <w:bCs/>
        </w:rPr>
        <w:t>Early)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Strolling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minutes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late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probably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guarantee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thing: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won't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job.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being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early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message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desperate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poor</w:t>
      </w:r>
      <w:r>
        <w:rPr>
          <w:rFonts w:ascii="Arial" w:hAnsi="Arial" w:cs="Arial" w:eastAsia="Arial"/>
          <w:sz w:val="24"/>
          <w:szCs w:val="24"/>
          <w:color w:val="37404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planning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skills.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Arriving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early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idea,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early,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relax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parking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lot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questions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interviewer.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Striking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careful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balance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between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desperation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indifference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tricky,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try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arrive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close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possible.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It's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best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arrive</w:t>
      </w:r>
      <w:r>
        <w:rPr>
          <w:rFonts w:ascii="Arial" w:hAnsi="Arial" w:cs="Arial" w:eastAsia="Arial"/>
          <w:sz w:val="24"/>
          <w:szCs w:val="24"/>
          <w:color w:val="37404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20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minutes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bottom</w:t>
      </w:r>
      <w:r>
        <w:rPr>
          <w:rFonts w:ascii="Arial" w:hAnsi="Arial" w:cs="Arial" w:eastAsia="Arial"/>
          <w:sz w:val="24"/>
          <w:szCs w:val="24"/>
          <w:color w:val="37404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line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interview: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show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company</w:t>
      </w:r>
      <w:r>
        <w:rPr>
          <w:rFonts w:ascii="Arial" w:hAnsi="Arial" w:cs="Arial" w:eastAsia="Arial"/>
          <w:sz w:val="24"/>
          <w:szCs w:val="24"/>
          <w:color w:val="37404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offer.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Participating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mock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show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strengths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weaknesses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are.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much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preparing</w:t>
      </w:r>
      <w:r>
        <w:rPr>
          <w:rFonts w:ascii="Arial" w:hAnsi="Arial" w:cs="Arial" w:eastAsia="Arial"/>
          <w:sz w:val="24"/>
          <w:szCs w:val="24"/>
          <w:color w:val="37404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37404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aspect</w:t>
      </w:r>
      <w:r>
        <w:rPr>
          <w:rFonts w:ascii="Arial" w:hAnsi="Arial" w:cs="Arial" w:eastAsia="Arial"/>
          <w:sz w:val="24"/>
          <w:szCs w:val="24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hunting;</w:t>
      </w:r>
      <w:r>
        <w:rPr>
          <w:rFonts w:ascii="Arial" w:hAnsi="Arial" w:cs="Arial" w:eastAsia="Arial"/>
          <w:sz w:val="24"/>
          <w:szCs w:val="24"/>
          <w:color w:val="37404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it's</w:t>
      </w:r>
      <w:r>
        <w:rPr>
          <w:rFonts w:ascii="Arial" w:hAnsi="Arial" w:cs="Arial" w:eastAsia="Arial"/>
          <w:sz w:val="24"/>
          <w:szCs w:val="24"/>
          <w:color w:val="37404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chance</w:t>
      </w:r>
      <w:r>
        <w:rPr>
          <w:rFonts w:ascii="Arial" w:hAnsi="Arial" w:cs="Arial" w:eastAsia="Arial"/>
          <w:sz w:val="24"/>
          <w:szCs w:val="24"/>
          <w:color w:val="37404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highlight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interpersonal</w:t>
      </w:r>
      <w:r>
        <w:rPr>
          <w:rFonts w:ascii="Arial" w:hAnsi="Arial" w:cs="Arial" w:eastAsia="Arial"/>
          <w:sz w:val="24"/>
          <w:szCs w:val="24"/>
          <w:color w:val="37404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skills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show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9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you're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color w:val="37404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color w:val="37404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resume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cover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</w:rPr>
        <w:t>letter.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6" w:lineRule="exact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i/>
        </w:rPr>
        <w:t>Franklyn</w:t>
      </w:r>
      <w:r>
        <w:rPr>
          <w:rFonts w:ascii="Arial" w:hAnsi="Arial" w:cs="Arial" w:eastAsia="Arial"/>
          <w:sz w:val="24"/>
          <w:szCs w:val="24"/>
          <w:color w:val="37404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i/>
        </w:rPr>
        <w:t>Fraser</w:t>
      </w:r>
      <w:r>
        <w:rPr>
          <w:rFonts w:ascii="Arial" w:hAnsi="Arial" w:cs="Arial" w:eastAsia="Arial"/>
          <w:sz w:val="24"/>
          <w:szCs w:val="24"/>
          <w:color w:val="37404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i/>
        </w:rPr>
        <w:t>is</w:t>
      </w:r>
      <w:r>
        <w:rPr>
          <w:rFonts w:ascii="Arial" w:hAnsi="Arial" w:cs="Arial" w:eastAsia="Arial"/>
          <w:sz w:val="24"/>
          <w:szCs w:val="24"/>
          <w:color w:val="37404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color w:val="37404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i/>
        </w:rPr>
        <w:t>freelancer</w:t>
      </w:r>
      <w:r>
        <w:rPr>
          <w:rFonts w:ascii="Arial" w:hAnsi="Arial" w:cs="Arial" w:eastAsia="Arial"/>
          <w:sz w:val="24"/>
          <w:szCs w:val="24"/>
          <w:color w:val="37404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374044"/>
          <w:spacing w:val="0"/>
          <w:w w:val="100"/>
          <w:i/>
        </w:rPr>
        <w:t>writer.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4763" w:right="463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0pt;margin-top:-6.548619pt;width:590.258pt;height:.1pt;mso-position-horizontal-relative:page;mso-position-vertical-relative:paragraph;z-index:-134" coordorigin="200,-131" coordsize="11805,2">
            <v:shape style="position:absolute;left:200;top:-131;width:11805;height:2" coordorigin="200,-131" coordsize="11805,0" path="m200,-131l12005,-131e" filled="f" stroked="t" strokeweight=".846pt" strokecolor="#9A9A9A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B7C84"/>
          <w:w w:val="99"/>
        </w:rPr>
      </w:r>
      <w:hyperlink r:id="rId8">
        <w:r>
          <w:rPr>
            <w:rFonts w:ascii="Arial" w:hAnsi="Arial" w:cs="Arial" w:eastAsia="Arial"/>
            <w:sz w:val="18"/>
            <w:szCs w:val="18"/>
            <w:color w:val="6B7C84"/>
            <w:spacing w:val="0"/>
            <w:w w:val="100"/>
            <w:u w:val="single" w:color="6B7C84"/>
          </w:rPr>
          <w:t>Copyright</w:t>
        </w:r>
        <w:r>
          <w:rPr>
            <w:rFonts w:ascii="Arial" w:hAnsi="Arial" w:cs="Arial" w:eastAsia="Arial"/>
            <w:sz w:val="18"/>
            <w:szCs w:val="18"/>
            <w:color w:val="6B7C84"/>
            <w:spacing w:val="-3"/>
            <w:w w:val="100"/>
            <w:u w:val="single" w:color="6B7C84"/>
          </w:rPr>
          <w:t> </w:t>
        </w:r>
        <w:r>
          <w:rPr>
            <w:rFonts w:ascii="Arial" w:hAnsi="Arial" w:cs="Arial" w:eastAsia="Arial"/>
            <w:sz w:val="18"/>
            <w:szCs w:val="18"/>
            <w:color w:val="6B7C84"/>
            <w:spacing w:val="0"/>
            <w:w w:val="100"/>
            <w:u w:val="single" w:color="6B7C84"/>
          </w:rPr>
          <w:t>©2014</w:t>
        </w:r>
        <w:r>
          <w:rPr>
            <w:rFonts w:ascii="Arial" w:hAnsi="Arial" w:cs="Arial" w:eastAsia="Arial"/>
            <w:sz w:val="18"/>
            <w:szCs w:val="18"/>
            <w:color w:val="6B7C84"/>
            <w:spacing w:val="-3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Merion</w:t>
      </w:r>
      <w:r>
        <w:rPr>
          <w:rFonts w:ascii="Arial" w:hAnsi="Arial" w:cs="Arial" w:eastAsia="Arial"/>
          <w:sz w:val="18"/>
          <w:szCs w:val="18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99"/>
        </w:rPr>
        <w:t>Matters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1" w:after="0" w:line="240" w:lineRule="auto"/>
        <w:ind w:left="3524" w:right="33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2900</w:t>
      </w:r>
      <w:r>
        <w:rPr>
          <w:rFonts w:ascii="Arial" w:hAnsi="Arial" w:cs="Arial" w:eastAsia="Arial"/>
          <w:sz w:val="18"/>
          <w:szCs w:val="18"/>
          <w:color w:val="37404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Horizon</w:t>
      </w:r>
      <w:r>
        <w:rPr>
          <w:rFonts w:ascii="Arial" w:hAnsi="Arial" w:cs="Arial" w:eastAsia="Arial"/>
          <w:sz w:val="18"/>
          <w:szCs w:val="18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Drive,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King</w:t>
      </w:r>
      <w:r>
        <w:rPr>
          <w:rFonts w:ascii="Arial" w:hAnsi="Arial" w:cs="Arial" w:eastAsia="Arial"/>
          <w:sz w:val="18"/>
          <w:szCs w:val="18"/>
          <w:color w:val="37404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37404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Prussia,</w:t>
      </w:r>
      <w:r>
        <w:rPr>
          <w:rFonts w:ascii="Arial" w:hAnsi="Arial" w:cs="Arial" w:eastAsia="Arial"/>
          <w:sz w:val="18"/>
          <w:szCs w:val="18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37404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19406</w:t>
      </w:r>
      <w:r>
        <w:rPr>
          <w:rFonts w:ascii="Arial" w:hAnsi="Arial" w:cs="Arial" w:eastAsia="Arial"/>
          <w:sz w:val="18"/>
          <w:szCs w:val="18"/>
          <w:color w:val="37404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•</w:t>
      </w:r>
      <w:r>
        <w:rPr>
          <w:rFonts w:ascii="Arial" w:hAnsi="Arial" w:cs="Arial" w:eastAsia="Arial"/>
          <w:sz w:val="18"/>
          <w:szCs w:val="18"/>
          <w:color w:val="37404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99"/>
        </w:rPr>
        <w:t>800</w:t>
      </w:r>
      <w:r>
        <w:rPr>
          <w:rFonts w:ascii="Arial" w:hAnsi="Arial" w:cs="Arial" w:eastAsia="Arial"/>
          <w:sz w:val="18"/>
          <w:szCs w:val="18"/>
          <w:color w:val="374044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99"/>
        </w:rPr>
        <w:t>-355</w:t>
      </w:r>
      <w:r>
        <w:rPr>
          <w:rFonts w:ascii="Arial" w:hAnsi="Arial" w:cs="Arial" w:eastAsia="Arial"/>
          <w:sz w:val="18"/>
          <w:szCs w:val="18"/>
          <w:color w:val="374044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99"/>
        </w:rPr>
        <w:t>-5627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1" w:after="0" w:line="276" w:lineRule="auto"/>
        <w:ind w:left="4408" w:right="427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.5pt;margin-top:36.361427pt;width:592.75pt;height:17.417pt;mso-position-horizontal-relative:page;mso-position-vertical-relative:paragraph;z-index:-135" coordorigin="190,727" coordsize="11855,348">
            <v:group style="position:absolute;left:200;top:737;width:11835;height:328" coordorigin="200,737" coordsize="11835,328">
              <v:shape style="position:absolute;left:200;top:737;width:11835;height:328" coordorigin="200,737" coordsize="11835,328" path="m200,1066l12035,1066,12035,737,200,737,200,1066xe" filled="t" fillcolor="#DEDEDE" stroked="f">
                <v:path arrowok="t"/>
                <v:fill/>
              </v:shape>
              <v:shape style="position:absolute;left:230;top:767;width:239;height:239" type="#_x0000_t75">
                <v:imagedata r:id="rId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Publishers</w:t>
      </w:r>
      <w:r>
        <w:rPr>
          <w:rFonts w:ascii="Arial" w:hAnsi="Arial" w:cs="Arial" w:eastAsia="Arial"/>
          <w:sz w:val="18"/>
          <w:szCs w:val="18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37404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100"/>
        </w:rPr>
        <w:t>ADVANCE</w:t>
      </w:r>
      <w:r>
        <w:rPr>
          <w:rFonts w:ascii="Arial" w:hAnsi="Arial" w:cs="Arial" w:eastAsia="Arial"/>
          <w:sz w:val="18"/>
          <w:szCs w:val="18"/>
          <w:color w:val="37404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99"/>
        </w:rPr>
        <w:t>Newsmagazines</w:t>
      </w:r>
      <w:r>
        <w:rPr>
          <w:rFonts w:ascii="Arial" w:hAnsi="Arial" w:cs="Arial" w:eastAsia="Arial"/>
          <w:sz w:val="18"/>
          <w:szCs w:val="18"/>
          <w:color w:val="374044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6B7C84"/>
          <w:spacing w:val="0"/>
          <w:w w:val="99"/>
        </w:rPr>
      </w:r>
      <w:hyperlink r:id="rId10">
        <w:r>
          <w:rPr>
            <w:rFonts w:ascii="Arial" w:hAnsi="Arial" w:cs="Arial" w:eastAsia="Arial"/>
            <w:sz w:val="18"/>
            <w:szCs w:val="18"/>
            <w:color w:val="6B7C84"/>
            <w:spacing w:val="0"/>
            <w:w w:val="99"/>
            <w:u w:val="single" w:color="6B7C84"/>
          </w:rPr>
          <w:t>www.advanceweb.com</w:t>
        </w:r>
        <w:r>
          <w:rPr>
            <w:rFonts w:ascii="Arial" w:hAnsi="Arial" w:cs="Arial" w:eastAsia="Arial"/>
            <w:sz w:val="18"/>
            <w:szCs w:val="18"/>
            <w:color w:val="6B7C84"/>
            <w:spacing w:val="0"/>
            <w:w w:val="99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sectPr>
      <w:pgMar w:header="95" w:footer="44" w:top="280" w:bottom="240" w:left="0" w:right="1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78.79425pt;width:420.19775pt;height:10.95460pt;mso-position-horizontal-relative:page;mso-position-vertical-relative:page;z-index:-135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99"/>
                  </w:rPr>
                  <w:t>http://physical-therapy.advanceweb.com/Editorial/Content/PrintFriendly.aspx?CC=202215[4/18/2014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12:12:59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PM]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4.794468pt;width:256.722565pt;height:10.95460pt;mso-position-horizontal-relative:page;mso-position-vertical-relative:page;z-index:-136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ADVANCE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Physical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Therapy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&amp;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Rehab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Medicine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Printer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Friendly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physical-therapy.advanceweb.com/Copyright.aspx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advanceweb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for Physical Therapy &amp; Rehab Medicine | Printer Friendly</dc:title>
  <dcterms:created xsi:type="dcterms:W3CDTF">2014-04-18T12:23:12Z</dcterms:created>
  <dcterms:modified xsi:type="dcterms:W3CDTF">2014-04-18T12:23:12Z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LastSaved">
    <vt:filetime>2014-04-18T00:00:00Z</vt:filetime>
  </property>
</Properties>
</file>